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A9" w:rsidRDefault="00950EA9" w:rsidP="00950EA9">
      <w:pPr>
        <w:rPr>
          <w:rFonts w:ascii="Arial" w:hAnsi="Arial" w:cs="Arial"/>
        </w:rPr>
      </w:pPr>
    </w:p>
    <w:p w:rsidR="00950EA9" w:rsidRDefault="00950EA9" w:rsidP="00950EA9">
      <w:pPr>
        <w:rPr>
          <w:rFonts w:ascii="Arial" w:hAnsi="Arial" w:cs="Arial"/>
        </w:rPr>
      </w:pPr>
    </w:p>
    <w:p w:rsidR="00950EA9" w:rsidRDefault="00950EA9" w:rsidP="00950EA9">
      <w:pPr>
        <w:rPr>
          <w:rFonts w:ascii="Arial" w:hAnsi="Arial" w:cs="Arial"/>
        </w:rPr>
      </w:pPr>
    </w:p>
    <w:p w:rsidR="00EC02CE" w:rsidRDefault="00EC02CE" w:rsidP="00EC02CE">
      <w:pPr>
        <w:pStyle w:val="Heading1"/>
        <w:rPr>
          <w:rFonts w:eastAsia="Times New Roman" w:cs="Arial"/>
          <w:b w:val="0"/>
          <w:bCs w:val="0"/>
          <w:szCs w:val="24"/>
        </w:rPr>
      </w:pPr>
    </w:p>
    <w:p w:rsidR="004E2534" w:rsidRDefault="004E2534" w:rsidP="004E2534"/>
    <w:p w:rsidR="001D45FA" w:rsidRDefault="001D45FA" w:rsidP="004E2534"/>
    <w:p w:rsidR="001D45FA" w:rsidRDefault="001D45FA" w:rsidP="004E2534"/>
    <w:p w:rsidR="001D45FA" w:rsidRDefault="001D45FA" w:rsidP="004E2534"/>
    <w:p w:rsidR="003B3142" w:rsidRDefault="003B3142" w:rsidP="004E2534"/>
    <w:p w:rsidR="003B3142" w:rsidRDefault="003B3142" w:rsidP="004E2534"/>
    <w:p w:rsidR="001D45FA" w:rsidRDefault="001D45FA" w:rsidP="004E2534"/>
    <w:p w:rsidR="001D45FA" w:rsidRDefault="001D45FA" w:rsidP="004E2534"/>
    <w:p w:rsidR="003B3142" w:rsidRDefault="003B3142" w:rsidP="004E2534"/>
    <w:p w:rsidR="004E2534" w:rsidRPr="004E2534" w:rsidRDefault="004E2534" w:rsidP="004E2534"/>
    <w:p w:rsidR="00950EA9" w:rsidRPr="004E2534" w:rsidRDefault="00CD1FA9" w:rsidP="00EC02CE">
      <w:pPr>
        <w:pStyle w:val="Heading1"/>
        <w:jc w:val="center"/>
        <w:rPr>
          <w:sz w:val="52"/>
          <w:szCs w:val="52"/>
        </w:rPr>
      </w:pPr>
      <w:bookmarkStart w:id="0" w:name="_Toc319498645"/>
      <w:r>
        <w:rPr>
          <w:sz w:val="52"/>
          <w:szCs w:val="52"/>
        </w:rPr>
        <w:t>CAT18 Script</w:t>
      </w:r>
      <w:bookmarkEnd w:id="0"/>
      <w:r>
        <w:rPr>
          <w:sz w:val="52"/>
          <w:szCs w:val="52"/>
        </w:rPr>
        <w:t xml:space="preserve"> </w:t>
      </w:r>
    </w:p>
    <w:p w:rsidR="00950EA9" w:rsidRPr="00070782" w:rsidRDefault="00950EA9" w:rsidP="00950EA9">
      <w:pPr>
        <w:pStyle w:val="Heading1"/>
      </w:pPr>
    </w:p>
    <w:p w:rsidR="00950EA9" w:rsidRDefault="005C6772" w:rsidP="00EC02CE">
      <w:pPr>
        <w:pStyle w:val="Heading1"/>
        <w:jc w:val="center"/>
        <w:rPr>
          <w:sz w:val="40"/>
          <w:szCs w:val="40"/>
        </w:rPr>
      </w:pPr>
      <w:bookmarkStart w:id="1" w:name="_Toc299955026"/>
      <w:bookmarkStart w:id="2" w:name="_Toc299955268"/>
      <w:bookmarkStart w:id="3" w:name="_Toc299955617"/>
      <w:bookmarkStart w:id="4" w:name="_Toc299983932"/>
      <w:bookmarkStart w:id="5" w:name="_Toc299984475"/>
      <w:bookmarkStart w:id="6" w:name="_Toc300558355"/>
      <w:bookmarkStart w:id="7" w:name="_Toc300562441"/>
      <w:bookmarkStart w:id="8" w:name="_Toc300691231"/>
      <w:bookmarkStart w:id="9" w:name="_Toc318294903"/>
      <w:bookmarkStart w:id="10" w:name="_Toc318305984"/>
      <w:bookmarkStart w:id="11" w:name="_Toc319316559"/>
      <w:bookmarkStart w:id="12" w:name="_Toc319498646"/>
      <w:r>
        <w:rPr>
          <w:sz w:val="40"/>
          <w:szCs w:val="40"/>
        </w:rPr>
        <w:t>Support</w:t>
      </w:r>
      <w:r w:rsidR="00DF293A">
        <w:rPr>
          <w:sz w:val="40"/>
          <w:szCs w:val="40"/>
        </w:rPr>
        <w:t xml:space="preserve"> </w:t>
      </w:r>
      <w:r w:rsidR="00546AA0">
        <w:rPr>
          <w:sz w:val="40"/>
          <w:szCs w:val="40"/>
        </w:rPr>
        <w:t>Guide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546AA0">
        <w:rPr>
          <w:sz w:val="40"/>
          <w:szCs w:val="40"/>
        </w:rPr>
        <w:t xml:space="preserve"> </w:t>
      </w:r>
    </w:p>
    <w:p w:rsidR="00546AA0" w:rsidRPr="00546AA0" w:rsidRDefault="00546AA0" w:rsidP="00546AA0">
      <w:pPr>
        <w:jc w:val="center"/>
        <w:rPr>
          <w:rStyle w:val="LabelInfo"/>
          <w:rFonts w:ascii="Arial" w:hAnsi="Arial" w:cs="Arial"/>
          <w:color w:val="auto"/>
          <w:szCs w:val="28"/>
        </w:rPr>
      </w:pPr>
      <w:r w:rsidRPr="00546AA0">
        <w:rPr>
          <w:rStyle w:val="Labels"/>
          <w:rFonts w:ascii="Arial" w:hAnsi="Arial" w:cs="Arial"/>
          <w:color w:val="auto"/>
          <w:szCs w:val="28"/>
        </w:rPr>
        <w:t>Version No:</w:t>
      </w:r>
      <w:r w:rsidRPr="00546AA0">
        <w:rPr>
          <w:rStyle w:val="LabelInfo"/>
          <w:rFonts w:ascii="Arial" w:hAnsi="Arial" w:cs="Arial"/>
          <w:color w:val="auto"/>
          <w:szCs w:val="28"/>
        </w:rPr>
        <w:t xml:space="preserve"> 1</w:t>
      </w:r>
      <w:r w:rsidR="00CD1FA9">
        <w:rPr>
          <w:rStyle w:val="LabelInfo"/>
          <w:rFonts w:ascii="Arial" w:hAnsi="Arial" w:cs="Arial"/>
          <w:color w:val="auto"/>
          <w:szCs w:val="28"/>
        </w:rPr>
        <w:t>1</w:t>
      </w:r>
      <w:r w:rsidR="009E6AA0">
        <w:rPr>
          <w:rStyle w:val="LabelInfo"/>
          <w:rFonts w:ascii="Arial" w:hAnsi="Arial" w:cs="Arial"/>
          <w:color w:val="auto"/>
          <w:szCs w:val="28"/>
        </w:rPr>
        <w:t>.</w:t>
      </w:r>
      <w:r w:rsidRPr="00546AA0">
        <w:rPr>
          <w:rStyle w:val="LabelInfo"/>
          <w:rFonts w:ascii="Arial" w:hAnsi="Arial" w:cs="Arial"/>
          <w:color w:val="auto"/>
          <w:szCs w:val="28"/>
        </w:rPr>
        <w:t>0</w:t>
      </w:r>
    </w:p>
    <w:p w:rsidR="00546AA0" w:rsidRPr="00546AA0" w:rsidRDefault="00546AA0" w:rsidP="00546AA0"/>
    <w:p w:rsidR="00950EA9" w:rsidRDefault="00950EA9" w:rsidP="00950EA9">
      <w:pPr>
        <w:pStyle w:val="Heading1"/>
      </w:pPr>
    </w:p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>
      <w:pPr>
        <w:pStyle w:val="Heading1"/>
      </w:pPr>
    </w:p>
    <w:p w:rsidR="004E2534" w:rsidRDefault="004E2534" w:rsidP="004E2534">
      <w:pPr>
        <w:pStyle w:val="Heading1"/>
      </w:pPr>
    </w:p>
    <w:p w:rsidR="004E2534" w:rsidRDefault="004E2534" w:rsidP="004E2534">
      <w:pPr>
        <w:pStyle w:val="Heading1"/>
      </w:pPr>
    </w:p>
    <w:p w:rsidR="00950EA9" w:rsidRDefault="00950EA9" w:rsidP="00950EA9">
      <w:pPr>
        <w:pStyle w:val="Heading1"/>
      </w:pPr>
    </w:p>
    <w:p w:rsidR="00950EA9" w:rsidRDefault="00950EA9" w:rsidP="00950EA9">
      <w:pPr>
        <w:rPr>
          <w:rFonts w:ascii="Arial" w:hAnsi="Arial" w:cs="Arial"/>
        </w:rPr>
      </w:pPr>
    </w:p>
    <w:p w:rsidR="00D573BF" w:rsidRDefault="00D573BF" w:rsidP="004E2534">
      <w:pPr>
        <w:pStyle w:val="Heading1"/>
        <w:rPr>
          <w:sz w:val="20"/>
          <w:szCs w:val="20"/>
        </w:rPr>
      </w:pPr>
    </w:p>
    <w:p w:rsidR="00D573BF" w:rsidRDefault="00D573BF" w:rsidP="004E2534">
      <w:pPr>
        <w:pStyle w:val="Heading1"/>
        <w:rPr>
          <w:sz w:val="20"/>
          <w:szCs w:val="20"/>
        </w:rPr>
      </w:pPr>
    </w:p>
    <w:p w:rsidR="003B3142" w:rsidRDefault="003B3142" w:rsidP="003B3142"/>
    <w:p w:rsidR="003B3142" w:rsidRDefault="003B3142" w:rsidP="003B3142"/>
    <w:p w:rsidR="003B3142" w:rsidRDefault="003B3142" w:rsidP="003B3142"/>
    <w:p w:rsidR="003B3142" w:rsidRPr="003B3142" w:rsidRDefault="003B3142" w:rsidP="003B3142"/>
    <w:p w:rsidR="004E2534" w:rsidRPr="00D573BF" w:rsidRDefault="004E2534" w:rsidP="004E2534">
      <w:pPr>
        <w:pStyle w:val="Heading1"/>
        <w:rPr>
          <w:sz w:val="20"/>
          <w:szCs w:val="20"/>
        </w:rPr>
      </w:pPr>
      <w:bookmarkStart w:id="13" w:name="_Toc288404517"/>
      <w:bookmarkStart w:id="14" w:name="_Toc288406073"/>
      <w:bookmarkStart w:id="15" w:name="_Toc288408879"/>
      <w:bookmarkStart w:id="16" w:name="_Toc288413109"/>
      <w:bookmarkStart w:id="17" w:name="_Toc291662541"/>
      <w:bookmarkStart w:id="18" w:name="_Toc291663995"/>
      <w:bookmarkStart w:id="19" w:name="_Toc291664184"/>
      <w:bookmarkStart w:id="20" w:name="_Toc291664558"/>
      <w:bookmarkStart w:id="21" w:name="_Toc291664739"/>
      <w:bookmarkStart w:id="22" w:name="_Toc291665148"/>
      <w:bookmarkStart w:id="23" w:name="_Toc299955027"/>
      <w:bookmarkStart w:id="24" w:name="_Toc299955269"/>
      <w:bookmarkStart w:id="25" w:name="_Toc299955618"/>
      <w:bookmarkStart w:id="26" w:name="_Toc299983933"/>
      <w:bookmarkStart w:id="27" w:name="_Toc299984476"/>
      <w:bookmarkStart w:id="28" w:name="_Toc300558356"/>
      <w:bookmarkStart w:id="29" w:name="_Toc300562442"/>
      <w:bookmarkStart w:id="30" w:name="_Toc300691232"/>
      <w:bookmarkStart w:id="31" w:name="_Toc318294904"/>
      <w:bookmarkStart w:id="32" w:name="_Toc318305985"/>
      <w:bookmarkStart w:id="33" w:name="_Toc319316560"/>
      <w:bookmarkStart w:id="34" w:name="_Toc319498647"/>
      <w:r w:rsidRPr="00D573BF">
        <w:rPr>
          <w:sz w:val="20"/>
          <w:szCs w:val="20"/>
        </w:rPr>
        <w:t xml:space="preserve">Prepared by: </w:t>
      </w:r>
      <w:r w:rsidRPr="00D573BF">
        <w:rPr>
          <w:sz w:val="20"/>
          <w:szCs w:val="20"/>
        </w:rPr>
        <w:tab/>
        <w:t>Nikki Bromwich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4E2534" w:rsidRPr="00D573BF" w:rsidRDefault="004E2534" w:rsidP="004E2534">
      <w:pPr>
        <w:pStyle w:val="Heading1"/>
        <w:rPr>
          <w:sz w:val="20"/>
          <w:szCs w:val="20"/>
        </w:rPr>
      </w:pPr>
      <w:bookmarkStart w:id="35" w:name="_Toc288404518"/>
      <w:bookmarkStart w:id="36" w:name="_Toc288406074"/>
      <w:bookmarkStart w:id="37" w:name="_Toc288408880"/>
      <w:bookmarkStart w:id="38" w:name="_Toc288413110"/>
      <w:bookmarkStart w:id="39" w:name="_Toc291662542"/>
      <w:bookmarkStart w:id="40" w:name="_Toc291663996"/>
      <w:bookmarkStart w:id="41" w:name="_Toc291664185"/>
      <w:bookmarkStart w:id="42" w:name="_Toc291664559"/>
      <w:bookmarkStart w:id="43" w:name="_Toc291664740"/>
      <w:bookmarkStart w:id="44" w:name="_Toc291665149"/>
      <w:bookmarkStart w:id="45" w:name="_Toc299955028"/>
      <w:bookmarkStart w:id="46" w:name="_Toc299955270"/>
      <w:bookmarkStart w:id="47" w:name="_Toc299955619"/>
      <w:bookmarkStart w:id="48" w:name="_Toc299983934"/>
      <w:bookmarkStart w:id="49" w:name="_Toc299984477"/>
      <w:bookmarkStart w:id="50" w:name="_Toc300558357"/>
      <w:bookmarkStart w:id="51" w:name="_Toc300562443"/>
      <w:bookmarkStart w:id="52" w:name="_Toc300691233"/>
      <w:bookmarkStart w:id="53" w:name="_Toc318294905"/>
      <w:bookmarkStart w:id="54" w:name="_Toc318305986"/>
      <w:bookmarkStart w:id="55" w:name="_Toc319316561"/>
      <w:bookmarkStart w:id="56" w:name="_Toc319498648"/>
      <w:r w:rsidRPr="00D573BF">
        <w:rPr>
          <w:sz w:val="20"/>
          <w:szCs w:val="20"/>
        </w:rPr>
        <w:t>Date:</w:t>
      </w:r>
      <w:r w:rsidRPr="00D573BF">
        <w:rPr>
          <w:sz w:val="20"/>
          <w:szCs w:val="20"/>
        </w:rPr>
        <w:tab/>
      </w:r>
      <w:r w:rsidRPr="00D573BF">
        <w:rPr>
          <w:sz w:val="20"/>
          <w:szCs w:val="20"/>
        </w:rPr>
        <w:tab/>
      </w:r>
      <w:r w:rsidR="009E6AA0">
        <w:rPr>
          <w:sz w:val="20"/>
          <w:szCs w:val="20"/>
        </w:rPr>
        <w:t>28</w:t>
      </w:r>
      <w:r w:rsidRPr="00D573BF">
        <w:rPr>
          <w:sz w:val="20"/>
          <w:szCs w:val="20"/>
        </w:rPr>
        <w:t xml:space="preserve"> </w:t>
      </w:r>
      <w:r w:rsidR="009E6AA0">
        <w:rPr>
          <w:sz w:val="20"/>
          <w:szCs w:val="20"/>
        </w:rPr>
        <w:t>February</w:t>
      </w:r>
      <w:r w:rsidRPr="00D573BF">
        <w:rPr>
          <w:sz w:val="20"/>
          <w:szCs w:val="20"/>
        </w:rPr>
        <w:t xml:space="preserve"> 201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9E6AA0">
        <w:rPr>
          <w:sz w:val="20"/>
          <w:szCs w:val="20"/>
        </w:rPr>
        <w:t>2</w:t>
      </w:r>
      <w:bookmarkEnd w:id="53"/>
      <w:bookmarkEnd w:id="54"/>
      <w:bookmarkEnd w:id="55"/>
      <w:bookmarkEnd w:id="56"/>
    </w:p>
    <w:p w:rsidR="001D45FA" w:rsidRDefault="001D4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0EA9" w:rsidRDefault="00950EA9" w:rsidP="00950EA9">
      <w:pPr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19057997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D2804" w:rsidRDefault="003D2804">
          <w:pPr>
            <w:pStyle w:val="TOCHeading"/>
          </w:pPr>
          <w:r>
            <w:t>Table of Contents</w:t>
          </w:r>
        </w:p>
        <w:p w:rsidR="001C2DC9" w:rsidRDefault="003D2804" w:rsidP="001C2DC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C2DC9" w:rsidRDefault="00EB465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19498649" w:history="1">
            <w:r w:rsidR="001C2DC9" w:rsidRPr="00006011">
              <w:rPr>
                <w:rStyle w:val="Hyperlink"/>
              </w:rPr>
              <w:t>Purpose of the Document</w:t>
            </w:r>
            <w:r w:rsidR="001C2DC9">
              <w:rPr>
                <w:webHidden/>
              </w:rPr>
              <w:tab/>
            </w:r>
            <w:r w:rsidR="001C2DC9">
              <w:rPr>
                <w:webHidden/>
              </w:rPr>
              <w:fldChar w:fldCharType="begin"/>
            </w:r>
            <w:r w:rsidR="001C2DC9">
              <w:rPr>
                <w:webHidden/>
              </w:rPr>
              <w:instrText xml:space="preserve"> PAGEREF _Toc319498649 \h </w:instrText>
            </w:r>
            <w:r w:rsidR="001C2DC9">
              <w:rPr>
                <w:webHidden/>
              </w:rPr>
            </w:r>
            <w:r w:rsidR="001C2DC9">
              <w:rPr>
                <w:webHidden/>
              </w:rPr>
              <w:fldChar w:fldCharType="separate"/>
            </w:r>
            <w:r w:rsidR="001C2DC9">
              <w:rPr>
                <w:webHidden/>
              </w:rPr>
              <w:t>3</w:t>
            </w:r>
            <w:r w:rsidR="001C2DC9">
              <w:rPr>
                <w:webHidden/>
              </w:rPr>
              <w:fldChar w:fldCharType="end"/>
            </w:r>
          </w:hyperlink>
        </w:p>
        <w:p w:rsidR="001C2DC9" w:rsidRDefault="00EB465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19498650" w:history="1">
            <w:r w:rsidR="001C2DC9" w:rsidRPr="00006011">
              <w:rPr>
                <w:rStyle w:val="Hyperlink"/>
              </w:rPr>
              <w:t>CAT18 Script Overview</w:t>
            </w:r>
            <w:r w:rsidR="001C2DC9">
              <w:rPr>
                <w:webHidden/>
              </w:rPr>
              <w:tab/>
            </w:r>
            <w:r w:rsidR="001C2DC9">
              <w:rPr>
                <w:webHidden/>
              </w:rPr>
              <w:fldChar w:fldCharType="begin"/>
            </w:r>
            <w:r w:rsidR="001C2DC9">
              <w:rPr>
                <w:webHidden/>
              </w:rPr>
              <w:instrText xml:space="preserve"> PAGEREF _Toc319498650 \h </w:instrText>
            </w:r>
            <w:r w:rsidR="001C2DC9">
              <w:rPr>
                <w:webHidden/>
              </w:rPr>
            </w:r>
            <w:r w:rsidR="001C2DC9">
              <w:rPr>
                <w:webHidden/>
              </w:rPr>
              <w:fldChar w:fldCharType="separate"/>
            </w:r>
            <w:r w:rsidR="001C2DC9">
              <w:rPr>
                <w:webHidden/>
              </w:rPr>
              <w:t>3</w:t>
            </w:r>
            <w:r w:rsidR="001C2DC9">
              <w:rPr>
                <w:webHidden/>
              </w:rPr>
              <w:fldChar w:fldCharType="end"/>
            </w:r>
          </w:hyperlink>
        </w:p>
        <w:p w:rsidR="001C2DC9" w:rsidRDefault="00EB465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19498651" w:history="1">
            <w:r w:rsidR="001C2DC9" w:rsidRPr="00006011">
              <w:rPr>
                <w:rStyle w:val="Hyperlink"/>
              </w:rPr>
              <w:t>CAT18 Script Logic</w:t>
            </w:r>
            <w:r w:rsidR="001C2DC9">
              <w:rPr>
                <w:webHidden/>
              </w:rPr>
              <w:tab/>
            </w:r>
            <w:r w:rsidR="001C2DC9">
              <w:rPr>
                <w:webHidden/>
              </w:rPr>
              <w:fldChar w:fldCharType="begin"/>
            </w:r>
            <w:r w:rsidR="001C2DC9">
              <w:rPr>
                <w:webHidden/>
              </w:rPr>
              <w:instrText xml:space="preserve"> PAGEREF _Toc319498651 \h </w:instrText>
            </w:r>
            <w:r w:rsidR="001C2DC9">
              <w:rPr>
                <w:webHidden/>
              </w:rPr>
            </w:r>
            <w:r w:rsidR="001C2DC9">
              <w:rPr>
                <w:webHidden/>
              </w:rPr>
              <w:fldChar w:fldCharType="separate"/>
            </w:r>
            <w:r w:rsidR="001C2DC9">
              <w:rPr>
                <w:webHidden/>
              </w:rPr>
              <w:t>3</w:t>
            </w:r>
            <w:r w:rsidR="001C2DC9">
              <w:rPr>
                <w:webHidden/>
              </w:rPr>
              <w:fldChar w:fldCharType="end"/>
            </w:r>
          </w:hyperlink>
        </w:p>
        <w:p w:rsidR="001C2DC9" w:rsidRDefault="00EB465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19498652" w:history="1">
            <w:r w:rsidR="001C2DC9" w:rsidRPr="00006011">
              <w:rPr>
                <w:rStyle w:val="Hyperlink"/>
              </w:rPr>
              <w:t>Common Error Messages</w:t>
            </w:r>
            <w:r w:rsidR="001C2DC9">
              <w:rPr>
                <w:webHidden/>
              </w:rPr>
              <w:tab/>
            </w:r>
            <w:r w:rsidR="001C2DC9">
              <w:rPr>
                <w:webHidden/>
              </w:rPr>
              <w:fldChar w:fldCharType="begin"/>
            </w:r>
            <w:r w:rsidR="001C2DC9">
              <w:rPr>
                <w:webHidden/>
              </w:rPr>
              <w:instrText xml:space="preserve"> PAGEREF _Toc319498652 \h </w:instrText>
            </w:r>
            <w:r w:rsidR="001C2DC9">
              <w:rPr>
                <w:webHidden/>
              </w:rPr>
            </w:r>
            <w:r w:rsidR="001C2DC9">
              <w:rPr>
                <w:webHidden/>
              </w:rPr>
              <w:fldChar w:fldCharType="separate"/>
            </w:r>
            <w:r w:rsidR="001C2DC9">
              <w:rPr>
                <w:webHidden/>
              </w:rPr>
              <w:t>3</w:t>
            </w:r>
            <w:r w:rsidR="001C2DC9">
              <w:rPr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3" w:history="1">
            <w:r w:rsidR="001C2DC9" w:rsidRPr="00006011">
              <w:rPr>
                <w:rStyle w:val="Hyperlink"/>
                <w:noProof/>
              </w:rPr>
              <w:t>1.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PNR Not found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_Toc319498653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3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4" w:history="1">
            <w:r w:rsidR="001C2DC9" w:rsidRPr="00006011">
              <w:rPr>
                <w:rStyle w:val="Hyperlink"/>
                <w:noProof/>
              </w:rPr>
              <w:t>2.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Passenger Code Error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_Toc319498654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3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5" w:history="1">
            <w:r w:rsidR="001C2DC9" w:rsidRPr="00006011">
              <w:rPr>
                <w:rStyle w:val="Hyperlink"/>
                <w:noProof/>
              </w:rPr>
              <w:t>3.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Passenger Select Error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_Toc319498655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4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6" w:history="1">
            <w:r w:rsidR="001C2DC9" w:rsidRPr="00006011">
              <w:rPr>
                <w:rStyle w:val="Hyperlink"/>
                <w:noProof/>
              </w:rPr>
              <w:t>4.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Segment Select Error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_Toc319498656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4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7" w:history="1">
            <w:r w:rsidR="001C2DC9" w:rsidRPr="00006011">
              <w:rPr>
                <w:rStyle w:val="Hyperlink"/>
                <w:noProof/>
              </w:rPr>
              <w:t>5.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Fare Basis Error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_Toc319498657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4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8" w:history="1">
            <w:r w:rsidR="001C2DC9" w:rsidRPr="00006011">
              <w:rPr>
                <w:rStyle w:val="Hyperlink"/>
                <w:noProof/>
              </w:rPr>
              <w:t>6.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Host Errors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_Toc319498658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5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59" w:history="1">
            <w:r w:rsidR="001C2DC9" w:rsidRPr="00006011">
              <w:rPr>
                <w:rStyle w:val="Hyperlink"/>
                <w:noProof/>
              </w:rPr>
              <w:t>a.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Invalid Modifier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_Toc319498659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5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1C2DC9" w:rsidRDefault="00EB4655">
          <w:pPr>
            <w:pStyle w:val="TOC2"/>
            <w:tabs>
              <w:tab w:val="left" w:pos="660"/>
              <w:tab w:val="right" w:leader="dot" w:pos="9737"/>
            </w:tabs>
            <w:rPr>
              <w:noProof/>
              <w:lang w:val="en-AU" w:eastAsia="en-AU"/>
            </w:rPr>
          </w:pPr>
          <w:hyperlink w:anchor="_Toc319498660" w:history="1">
            <w:r w:rsidR="001C2DC9" w:rsidRPr="00006011">
              <w:rPr>
                <w:rStyle w:val="Hyperlink"/>
                <w:noProof/>
              </w:rPr>
              <w:t>b.</w:t>
            </w:r>
            <w:r w:rsidR="001C2DC9">
              <w:rPr>
                <w:noProof/>
                <w:lang w:val="en-AU" w:eastAsia="en-AU"/>
              </w:rPr>
              <w:tab/>
            </w:r>
            <w:r w:rsidR="001C2DC9" w:rsidRPr="00006011">
              <w:rPr>
                <w:rStyle w:val="Hyperlink"/>
                <w:noProof/>
              </w:rPr>
              <w:t>No Valid Fare</w:t>
            </w:r>
            <w:r w:rsidR="001C2DC9">
              <w:rPr>
                <w:noProof/>
                <w:webHidden/>
              </w:rPr>
              <w:tab/>
            </w:r>
            <w:r w:rsidR="001C2DC9">
              <w:rPr>
                <w:noProof/>
                <w:webHidden/>
              </w:rPr>
              <w:fldChar w:fldCharType="begin"/>
            </w:r>
            <w:r w:rsidR="001C2DC9">
              <w:rPr>
                <w:noProof/>
                <w:webHidden/>
              </w:rPr>
              <w:instrText xml:space="preserve"> PAGEREF _Toc319498660 \h </w:instrText>
            </w:r>
            <w:r w:rsidR="001C2DC9">
              <w:rPr>
                <w:noProof/>
                <w:webHidden/>
              </w:rPr>
            </w:r>
            <w:r w:rsidR="001C2DC9">
              <w:rPr>
                <w:noProof/>
                <w:webHidden/>
              </w:rPr>
              <w:fldChar w:fldCharType="separate"/>
            </w:r>
            <w:r w:rsidR="001C2DC9">
              <w:rPr>
                <w:noProof/>
                <w:webHidden/>
              </w:rPr>
              <w:t>5</w:t>
            </w:r>
            <w:r w:rsidR="001C2DC9">
              <w:rPr>
                <w:noProof/>
                <w:webHidden/>
              </w:rPr>
              <w:fldChar w:fldCharType="end"/>
            </w:r>
          </w:hyperlink>
        </w:p>
        <w:p w:rsidR="003D2804" w:rsidRDefault="003D2804">
          <w:r>
            <w:rPr>
              <w:b/>
              <w:bCs/>
              <w:noProof/>
            </w:rPr>
            <w:fldChar w:fldCharType="end"/>
          </w:r>
        </w:p>
      </w:sdtContent>
    </w:sdt>
    <w:p w:rsidR="001D45FA" w:rsidRDefault="001D45FA">
      <w:pPr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p w:rsidR="004A10BD" w:rsidRPr="00546AA0" w:rsidRDefault="004A10BD" w:rsidP="004A10BD">
      <w:pPr>
        <w:pStyle w:val="Heading1"/>
      </w:pPr>
      <w:bookmarkStart w:id="57" w:name="_Toc319498649"/>
      <w:r w:rsidRPr="00546AA0">
        <w:t>Purpose of the Document</w:t>
      </w:r>
      <w:bookmarkEnd w:id="57"/>
    </w:p>
    <w:p w:rsidR="00193A00" w:rsidRDefault="00193A00" w:rsidP="00193A00">
      <w:pPr>
        <w:rPr>
          <w:rFonts w:ascii="Arial" w:hAnsi="Arial" w:cs="Arial"/>
          <w:sz w:val="20"/>
          <w:szCs w:val="20"/>
        </w:rPr>
      </w:pPr>
      <w:r w:rsidRPr="00193A00">
        <w:rPr>
          <w:rFonts w:ascii="Arial" w:hAnsi="Arial" w:cs="Arial"/>
          <w:sz w:val="20"/>
          <w:szCs w:val="20"/>
        </w:rPr>
        <w:t xml:space="preserve">This document is </w:t>
      </w:r>
      <w:r w:rsidR="00033073">
        <w:rPr>
          <w:rFonts w:ascii="Arial" w:hAnsi="Arial" w:cs="Arial"/>
          <w:sz w:val="20"/>
          <w:szCs w:val="20"/>
        </w:rPr>
        <w:t>the support guide f</w:t>
      </w:r>
      <w:r w:rsidRPr="00193A00">
        <w:rPr>
          <w:rFonts w:ascii="Arial" w:hAnsi="Arial" w:cs="Arial"/>
          <w:sz w:val="20"/>
          <w:szCs w:val="20"/>
        </w:rPr>
        <w:t xml:space="preserve">or </w:t>
      </w:r>
      <w:r w:rsidR="00CD1FA9">
        <w:rPr>
          <w:rFonts w:ascii="Arial" w:hAnsi="Arial" w:cs="Arial"/>
          <w:sz w:val="20"/>
          <w:szCs w:val="20"/>
        </w:rPr>
        <w:t>the CAT18 Script</w:t>
      </w:r>
      <w:r w:rsidR="00EB6153">
        <w:rPr>
          <w:rFonts w:ascii="Arial" w:hAnsi="Arial" w:cs="Arial"/>
          <w:sz w:val="20"/>
          <w:szCs w:val="20"/>
        </w:rPr>
        <w:t xml:space="preserve"> V11.0</w:t>
      </w:r>
      <w:r w:rsidR="00CD1FA9">
        <w:rPr>
          <w:rFonts w:ascii="Arial" w:hAnsi="Arial" w:cs="Arial"/>
          <w:sz w:val="20"/>
          <w:szCs w:val="20"/>
        </w:rPr>
        <w:t xml:space="preserve">. </w:t>
      </w:r>
      <w:r w:rsidRPr="00193A00">
        <w:rPr>
          <w:rFonts w:ascii="Arial" w:hAnsi="Arial" w:cs="Arial"/>
          <w:sz w:val="20"/>
          <w:szCs w:val="20"/>
        </w:rPr>
        <w:t xml:space="preserve">It describes in detail the </w:t>
      </w:r>
      <w:r w:rsidR="00033073">
        <w:rPr>
          <w:rFonts w:ascii="Arial" w:hAnsi="Arial" w:cs="Arial"/>
          <w:sz w:val="20"/>
          <w:szCs w:val="20"/>
        </w:rPr>
        <w:t xml:space="preserve">common errors experienced and the relevant trouble shooting steps.  </w:t>
      </w:r>
    </w:p>
    <w:p w:rsidR="00BA1C7C" w:rsidRPr="00B41C48" w:rsidRDefault="00BA1C7C" w:rsidP="00193A00">
      <w:pPr>
        <w:rPr>
          <w:rFonts w:ascii="Arial" w:hAnsi="Arial" w:cs="Arial"/>
          <w:sz w:val="16"/>
          <w:szCs w:val="16"/>
        </w:rPr>
      </w:pPr>
    </w:p>
    <w:p w:rsidR="00BA1C7C" w:rsidRPr="00B41C48" w:rsidRDefault="00BA1C7C" w:rsidP="00193A00">
      <w:pPr>
        <w:rPr>
          <w:rFonts w:ascii="Arial" w:hAnsi="Arial" w:cs="Arial"/>
          <w:sz w:val="16"/>
          <w:szCs w:val="16"/>
        </w:rPr>
      </w:pPr>
    </w:p>
    <w:p w:rsidR="00BA1C7C" w:rsidRDefault="00EB6153" w:rsidP="00BA1C7C">
      <w:pPr>
        <w:pStyle w:val="Heading1"/>
      </w:pPr>
      <w:bookmarkStart w:id="58" w:name="_Toc319498650"/>
      <w:r>
        <w:t xml:space="preserve">CAT18 Script </w:t>
      </w:r>
      <w:r w:rsidR="00BA1C7C">
        <w:t>Overview</w:t>
      </w:r>
      <w:bookmarkEnd w:id="58"/>
      <w:r w:rsidR="00BA1C7C" w:rsidRPr="00BA1C7C">
        <w:t xml:space="preserve"> </w:t>
      </w:r>
    </w:p>
    <w:p w:rsidR="00EB6153" w:rsidRPr="002A017C" w:rsidRDefault="00EB6153" w:rsidP="00EB61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script was developed to meet a specific Cathay Pacific</w:t>
      </w:r>
      <w:r w:rsidR="00DA32A4">
        <w:rPr>
          <w:rFonts w:ascii="Arial" w:hAnsi="Arial" w:cs="Arial"/>
          <w:sz w:val="20"/>
          <w:szCs w:val="20"/>
        </w:rPr>
        <w:t xml:space="preserve"> (CX), Dragon Airlines (KA)</w:t>
      </w:r>
      <w:r>
        <w:rPr>
          <w:rFonts w:ascii="Arial" w:hAnsi="Arial" w:cs="Arial"/>
          <w:sz w:val="20"/>
          <w:szCs w:val="20"/>
        </w:rPr>
        <w:t xml:space="preserve"> requirement in Hong Kong. </w:t>
      </w:r>
      <w:r w:rsidRPr="002A017C">
        <w:rPr>
          <w:rFonts w:ascii="Arial" w:hAnsi="Arial" w:cs="Arial"/>
          <w:sz w:val="20"/>
          <w:szCs w:val="20"/>
        </w:rPr>
        <w:t xml:space="preserve">It provides a simple-to-use graphical user interface (GUI) and is accessed through an icon on the viewpoint custom toolbar from either Focalpoint or Viewpoint. </w:t>
      </w:r>
      <w:bookmarkStart w:id="59" w:name="_GoBack"/>
      <w:bookmarkEnd w:id="59"/>
    </w:p>
    <w:p w:rsidR="00EB6153" w:rsidRDefault="00EB6153" w:rsidP="00EB6153">
      <w:pPr>
        <w:rPr>
          <w:rFonts w:ascii="Arial" w:hAnsi="Arial" w:cs="Arial"/>
          <w:sz w:val="16"/>
          <w:szCs w:val="16"/>
        </w:rPr>
      </w:pPr>
    </w:p>
    <w:p w:rsidR="00160EFF" w:rsidRPr="005944DA" w:rsidRDefault="00160EFF" w:rsidP="00EB6153">
      <w:pPr>
        <w:rPr>
          <w:rFonts w:ascii="Arial" w:hAnsi="Arial" w:cs="Arial"/>
          <w:sz w:val="16"/>
          <w:szCs w:val="16"/>
        </w:rPr>
      </w:pPr>
    </w:p>
    <w:p w:rsidR="00EB6153" w:rsidRDefault="00EB6153" w:rsidP="00EB61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script </w:t>
      </w:r>
      <w:r w:rsidRPr="002A017C">
        <w:rPr>
          <w:rFonts w:ascii="Arial" w:hAnsi="Arial" w:cs="Arial"/>
          <w:sz w:val="20"/>
          <w:szCs w:val="20"/>
        </w:rPr>
        <w:t xml:space="preserve">automates the quoting </w:t>
      </w:r>
      <w:r>
        <w:rPr>
          <w:rFonts w:ascii="Arial" w:hAnsi="Arial" w:cs="Arial"/>
          <w:sz w:val="20"/>
          <w:szCs w:val="20"/>
        </w:rPr>
        <w:t xml:space="preserve">process and then captures data from the “Note” section of the endorsement field - CAT18 and populates the data into the PNR as unassociated itinerary remarks. </w:t>
      </w:r>
    </w:p>
    <w:p w:rsidR="00BA1C7C" w:rsidRPr="00160EFF" w:rsidRDefault="00BA1C7C" w:rsidP="00BA1C7C">
      <w:pPr>
        <w:rPr>
          <w:rFonts w:ascii="Arial" w:hAnsi="Arial" w:cs="Arial"/>
          <w:sz w:val="16"/>
          <w:szCs w:val="16"/>
        </w:rPr>
      </w:pPr>
    </w:p>
    <w:p w:rsidR="00BA1C7C" w:rsidRPr="00B41C48" w:rsidRDefault="00BA1C7C" w:rsidP="00BA1C7C">
      <w:pPr>
        <w:rPr>
          <w:rFonts w:ascii="Arial" w:hAnsi="Arial" w:cs="Arial"/>
          <w:sz w:val="16"/>
          <w:szCs w:val="16"/>
        </w:rPr>
      </w:pPr>
      <w:r w:rsidRPr="00B41C48">
        <w:rPr>
          <w:rFonts w:ascii="Arial" w:hAnsi="Arial" w:cs="Arial"/>
          <w:sz w:val="16"/>
          <w:szCs w:val="16"/>
        </w:rPr>
        <w:t xml:space="preserve"> </w:t>
      </w:r>
    </w:p>
    <w:p w:rsidR="00BA1C7C" w:rsidRDefault="00EB6153" w:rsidP="00BA1C7C">
      <w:pPr>
        <w:pStyle w:val="Heading1"/>
      </w:pPr>
      <w:bookmarkStart w:id="60" w:name="_Toc319498651"/>
      <w:r>
        <w:t>CAT18 Script</w:t>
      </w:r>
      <w:r w:rsidR="00BA1C7C" w:rsidRPr="00BA1C7C">
        <w:t xml:space="preserve"> Logic</w:t>
      </w:r>
      <w:bookmarkEnd w:id="60"/>
      <w:r w:rsidR="00BA1C7C" w:rsidRPr="00BA1C7C">
        <w:t xml:space="preserve"> </w:t>
      </w:r>
    </w:p>
    <w:p w:rsidR="00EB6153" w:rsidRDefault="00EB6153" w:rsidP="00BA1C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script has 2 purposes:</w:t>
      </w:r>
    </w:p>
    <w:p w:rsidR="00EB6153" w:rsidRDefault="00EB6153" w:rsidP="00BA1C7C">
      <w:pPr>
        <w:rPr>
          <w:rFonts w:ascii="Arial" w:hAnsi="Arial" w:cs="Arial"/>
          <w:sz w:val="20"/>
          <w:szCs w:val="20"/>
        </w:rPr>
      </w:pPr>
    </w:p>
    <w:p w:rsidR="00EB6153" w:rsidRDefault="00EB6153" w:rsidP="00EB6153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Creates a filed fare in the PNR </w:t>
      </w:r>
    </w:p>
    <w:p w:rsidR="00BA1C7C" w:rsidRPr="00EB6153" w:rsidRDefault="00EB6153" w:rsidP="00EB6153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Adds endorsement data into the </w:t>
      </w:r>
      <w:r w:rsidR="00E941E1">
        <w:rPr>
          <w:rFonts w:ascii="Arial" w:hAnsi="Arial" w:cs="Arial"/>
          <w:sz w:val="20"/>
          <w:szCs w:val="20"/>
        </w:rPr>
        <w:t xml:space="preserve">unassociated </w:t>
      </w:r>
      <w:r>
        <w:rPr>
          <w:rFonts w:ascii="Arial" w:hAnsi="Arial" w:cs="Arial"/>
          <w:sz w:val="20"/>
          <w:szCs w:val="20"/>
        </w:rPr>
        <w:t xml:space="preserve">itinerary remarks field of the PNR </w:t>
      </w:r>
    </w:p>
    <w:p w:rsidR="00BA1C7C" w:rsidRPr="00BA1C7C" w:rsidRDefault="00BA1C7C" w:rsidP="00BA1C7C">
      <w:pPr>
        <w:rPr>
          <w:rFonts w:ascii="Arial" w:hAnsi="Arial" w:cs="Arial"/>
          <w:sz w:val="20"/>
          <w:szCs w:val="20"/>
        </w:rPr>
      </w:pPr>
    </w:p>
    <w:p w:rsidR="00E36BF9" w:rsidRDefault="00EB6153" w:rsidP="00EB61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941E1">
        <w:rPr>
          <w:rFonts w:ascii="Arial" w:hAnsi="Arial" w:cs="Arial"/>
          <w:sz w:val="20"/>
          <w:szCs w:val="20"/>
        </w:rPr>
        <w:t xml:space="preserve"> script uses host entries to perform these tasks based on modifiers agents select in the </w:t>
      </w:r>
      <w:r w:rsidR="00160EFF">
        <w:rPr>
          <w:rFonts w:ascii="Arial" w:hAnsi="Arial" w:cs="Arial"/>
          <w:sz w:val="20"/>
          <w:szCs w:val="20"/>
        </w:rPr>
        <w:t xml:space="preserve">GUI. </w:t>
      </w:r>
      <w:r w:rsidR="00E941E1">
        <w:rPr>
          <w:rFonts w:ascii="Arial" w:hAnsi="Arial" w:cs="Arial"/>
          <w:sz w:val="20"/>
          <w:szCs w:val="20"/>
        </w:rPr>
        <w:t xml:space="preserve"> </w:t>
      </w:r>
    </w:p>
    <w:p w:rsidR="00160EFF" w:rsidRPr="00160EFF" w:rsidRDefault="00160EFF" w:rsidP="00EB6153">
      <w:pPr>
        <w:rPr>
          <w:rFonts w:ascii="Arial" w:hAnsi="Arial" w:cs="Arial"/>
          <w:sz w:val="16"/>
          <w:szCs w:val="16"/>
        </w:rPr>
      </w:pPr>
    </w:p>
    <w:p w:rsidR="00BA1C7C" w:rsidRPr="00160EFF" w:rsidRDefault="00BA1C7C" w:rsidP="00BA1C7C">
      <w:pPr>
        <w:rPr>
          <w:rFonts w:ascii="Arial" w:hAnsi="Arial" w:cs="Arial"/>
          <w:sz w:val="16"/>
          <w:szCs w:val="16"/>
        </w:rPr>
      </w:pPr>
    </w:p>
    <w:p w:rsidR="00BA1C7C" w:rsidRDefault="00160EFF" w:rsidP="00BA1C7C">
      <w:pPr>
        <w:rPr>
          <w:rFonts w:ascii="Arial" w:eastAsiaTheme="majorEastAsia" w:hAnsi="Arial" w:cstheme="majorBidi"/>
          <w:b/>
          <w:bCs/>
          <w:szCs w:val="28"/>
        </w:rPr>
      </w:pPr>
      <w:r w:rsidRPr="00160EFF">
        <w:rPr>
          <w:rFonts w:ascii="Arial" w:eastAsiaTheme="majorEastAsia" w:hAnsi="Arial" w:cstheme="majorBidi"/>
          <w:b/>
          <w:bCs/>
          <w:szCs w:val="28"/>
        </w:rPr>
        <w:t xml:space="preserve">CAT18 Errors </w:t>
      </w:r>
    </w:p>
    <w:p w:rsidR="00160EFF" w:rsidRPr="00160EFF" w:rsidRDefault="00160EFF" w:rsidP="00BA1C7C">
      <w:pPr>
        <w:rPr>
          <w:rFonts w:ascii="Arial" w:hAnsi="Arial" w:cs="Arial"/>
          <w:sz w:val="20"/>
          <w:szCs w:val="20"/>
        </w:rPr>
      </w:pPr>
      <w:r w:rsidRPr="00160EFF">
        <w:rPr>
          <w:rFonts w:ascii="Arial" w:hAnsi="Arial" w:cs="Arial"/>
          <w:sz w:val="20"/>
          <w:szCs w:val="20"/>
        </w:rPr>
        <w:t xml:space="preserve">There are 2 types of errors found in the script. </w:t>
      </w:r>
    </w:p>
    <w:p w:rsidR="00160EFF" w:rsidRDefault="00160EFF" w:rsidP="00BA1C7C">
      <w:pPr>
        <w:rPr>
          <w:rFonts w:ascii="Arial" w:hAnsi="Arial" w:cs="Arial"/>
          <w:sz w:val="20"/>
          <w:szCs w:val="20"/>
        </w:rPr>
      </w:pPr>
    </w:p>
    <w:p w:rsidR="00160EFF" w:rsidRDefault="00160EFF" w:rsidP="00160EF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7C6536">
        <w:rPr>
          <w:rFonts w:ascii="Arial" w:eastAsia="Times New Roman" w:hAnsi="Arial" w:cs="Arial"/>
          <w:b/>
          <w:sz w:val="20"/>
          <w:szCs w:val="20"/>
          <w:lang w:val="en-US" w:eastAsia="en-US"/>
        </w:rPr>
        <w:t>Script errors</w:t>
      </w:r>
      <w:r w:rsidRPr="00160EF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 xml:space="preserve">- </w:t>
      </w:r>
      <w:r w:rsidRPr="00243513">
        <w:rPr>
          <w:rFonts w:ascii="Arial" w:eastAsia="Times New Roman" w:hAnsi="Arial" w:cs="Arial"/>
          <w:sz w:val="20"/>
          <w:szCs w:val="20"/>
          <w:lang w:val="en-US" w:eastAsia="en-US"/>
        </w:rPr>
        <w:t>which display in a pop-up box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>. These errors are shown when the script is not permitted to / or can not perform a set action.</w:t>
      </w:r>
    </w:p>
    <w:p w:rsidR="00160EFF" w:rsidRDefault="00160EFF" w:rsidP="00160EFF">
      <w:pPr>
        <w:rPr>
          <w:rFonts w:ascii="Arial" w:hAnsi="Arial" w:cs="Arial"/>
          <w:sz w:val="20"/>
          <w:szCs w:val="20"/>
        </w:rPr>
      </w:pP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848100" cy="1200150"/>
            <wp:effectExtent l="0" t="0" r="0" b="0"/>
            <wp:docPr id="3" name="Picture 3" descr="C:\DOCUME~1\C134783\LOCALS~1\Temp\SNAGHTML421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134783\LOCALS~1\Temp\SNAGHTML421ac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</w:p>
    <w:p w:rsidR="007C6536" w:rsidRPr="00160EFF" w:rsidRDefault="007C6536" w:rsidP="00160EFF">
      <w:pPr>
        <w:ind w:left="720"/>
        <w:rPr>
          <w:rFonts w:ascii="Arial" w:hAnsi="Arial" w:cs="Arial"/>
          <w:sz w:val="20"/>
          <w:szCs w:val="20"/>
        </w:rPr>
      </w:pPr>
    </w:p>
    <w:p w:rsidR="00160EFF" w:rsidRPr="00160EFF" w:rsidRDefault="00160EFF" w:rsidP="00160EF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7C6536">
        <w:rPr>
          <w:rFonts w:ascii="Arial" w:eastAsia="Times New Roman" w:hAnsi="Arial" w:cs="Arial"/>
          <w:b/>
          <w:sz w:val="20"/>
          <w:szCs w:val="20"/>
          <w:lang w:val="en-US" w:eastAsia="en-US"/>
        </w:rPr>
        <w:t>Host errors</w:t>
      </w:r>
      <w:r w:rsidRPr="00160EF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 xml:space="preserve">- </w:t>
      </w:r>
      <w:r w:rsidRPr="00243513">
        <w:rPr>
          <w:rFonts w:ascii="Arial" w:hAnsi="Arial" w:cs="Arial"/>
          <w:sz w:val="20"/>
          <w:szCs w:val="20"/>
        </w:rPr>
        <w:t>which display in a pop-up box. These occur if</w:t>
      </w:r>
      <w:r>
        <w:rPr>
          <w:rFonts w:ascii="Arial" w:hAnsi="Arial" w:cs="Arial"/>
          <w:sz w:val="20"/>
          <w:szCs w:val="20"/>
        </w:rPr>
        <w:t xml:space="preserve"> the </w:t>
      </w:r>
      <w:r w:rsidRPr="00243513">
        <w:rPr>
          <w:rFonts w:ascii="Arial" w:hAnsi="Arial" w:cs="Arial"/>
          <w:sz w:val="20"/>
          <w:szCs w:val="20"/>
        </w:rPr>
        <w:t>host can not perform the relevant entry.</w:t>
      </w:r>
    </w:p>
    <w:p w:rsidR="00160EFF" w:rsidRPr="00160EFF" w:rsidRDefault="00160EFF" w:rsidP="00160EFF">
      <w:pPr>
        <w:rPr>
          <w:rFonts w:ascii="Arial" w:hAnsi="Arial" w:cs="Arial"/>
          <w:sz w:val="20"/>
          <w:szCs w:val="20"/>
        </w:rPr>
      </w:pP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219450" cy="1266825"/>
            <wp:effectExtent l="0" t="0" r="0" b="9525"/>
            <wp:docPr id="4" name="Picture 4" descr="C:\DOCUME~1\C134783\LOCALS~1\Temp\SNAGHTML429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C134783\LOCALS~1\Temp\SNAGHTML4291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FF" w:rsidRDefault="00160EFF" w:rsidP="00160EFF">
      <w:pPr>
        <w:rPr>
          <w:rFonts w:ascii="Arial" w:hAnsi="Arial" w:cs="Arial"/>
          <w:sz w:val="20"/>
          <w:szCs w:val="20"/>
        </w:rPr>
      </w:pPr>
    </w:p>
    <w:p w:rsidR="00160EFF" w:rsidRPr="00086462" w:rsidRDefault="00160EFF" w:rsidP="00160EFF">
      <w:pPr>
        <w:ind w:left="720"/>
        <w:rPr>
          <w:rFonts w:ascii="Arial" w:hAnsi="Arial" w:cs="Arial"/>
          <w:sz w:val="20"/>
          <w:szCs w:val="20"/>
        </w:rPr>
      </w:pPr>
      <w:r w:rsidRPr="00086462">
        <w:rPr>
          <w:rFonts w:ascii="Arial" w:hAnsi="Arial" w:cs="Arial"/>
          <w:sz w:val="20"/>
          <w:szCs w:val="20"/>
        </w:rPr>
        <w:t>Host errors are always displayed in the following format:</w:t>
      </w:r>
    </w:p>
    <w:p w:rsidR="00160EFF" w:rsidRPr="00086462" w:rsidRDefault="00160EFF" w:rsidP="00160EFF">
      <w:pPr>
        <w:ind w:left="720"/>
        <w:rPr>
          <w:rFonts w:ascii="Arial" w:hAnsi="Arial" w:cs="Arial"/>
          <w:sz w:val="20"/>
          <w:szCs w:val="20"/>
        </w:rPr>
      </w:pP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  <w:r w:rsidRPr="002500D1">
        <w:rPr>
          <w:rFonts w:ascii="Arial" w:hAnsi="Arial" w:cs="Arial"/>
          <w:sz w:val="20"/>
          <w:szCs w:val="20"/>
        </w:rPr>
        <w:t>“The script has encountered an error and will now abort.</w:t>
      </w:r>
    </w:p>
    <w:p w:rsidR="00160EFF" w:rsidRPr="002500D1" w:rsidRDefault="00160EFF" w:rsidP="00160EF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</w:t>
      </w:r>
      <w:r w:rsidRPr="002500D1">
        <w:rPr>
          <w:rFonts w:ascii="Arial" w:hAnsi="Arial" w:cs="Arial"/>
          <w:sz w:val="20"/>
          <w:szCs w:val="20"/>
        </w:rPr>
        <w:t>Command: &lt;%CrypticCommand%&gt;</w:t>
      </w: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</w:t>
      </w:r>
      <w:r w:rsidRPr="002500D1">
        <w:rPr>
          <w:rFonts w:ascii="Arial" w:hAnsi="Arial" w:cs="Arial"/>
          <w:sz w:val="20"/>
          <w:szCs w:val="20"/>
        </w:rPr>
        <w:t>Error: &lt;%ErrorReturnedByHost%&gt;"</w:t>
      </w: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</w:p>
    <w:p w:rsidR="00160EFF" w:rsidRDefault="00160EFF" w:rsidP="00160EF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are host errors, and would be need to be investigated in host. </w:t>
      </w:r>
    </w:p>
    <w:p w:rsidR="00160EFF" w:rsidRDefault="00160EFF" w:rsidP="00160EFF">
      <w:pPr>
        <w:rPr>
          <w:rFonts w:ascii="Arial" w:hAnsi="Arial" w:cs="Arial"/>
          <w:sz w:val="20"/>
          <w:szCs w:val="20"/>
        </w:rPr>
      </w:pPr>
    </w:p>
    <w:p w:rsidR="005C6772" w:rsidRDefault="00E941E1" w:rsidP="00033073">
      <w:pPr>
        <w:pStyle w:val="Heading1"/>
      </w:pPr>
      <w:bookmarkStart w:id="61" w:name="_Toc319498652"/>
      <w:r>
        <w:t xml:space="preserve">Common </w:t>
      </w:r>
      <w:r w:rsidR="005C6772" w:rsidRPr="00033073">
        <w:t>Error Messages</w:t>
      </w:r>
      <w:bookmarkEnd w:id="61"/>
      <w:r w:rsidR="005C6772" w:rsidRPr="00033073">
        <w:t xml:space="preserve"> </w:t>
      </w:r>
    </w:p>
    <w:p w:rsidR="00E941E1" w:rsidRDefault="00E941E1" w:rsidP="00E941E1"/>
    <w:p w:rsidR="00E941E1" w:rsidRDefault="00E941E1" w:rsidP="00E941E1">
      <w:pPr>
        <w:pStyle w:val="Heading2"/>
      </w:pPr>
      <w:bookmarkStart w:id="62" w:name="_Toc319498653"/>
      <w:r w:rsidRPr="00E941E1">
        <w:t>PNR Not found</w:t>
      </w:r>
      <w:bookmarkEnd w:id="62"/>
    </w:p>
    <w:p w:rsidR="00E941E1" w:rsidRPr="007D511A" w:rsidRDefault="00E941E1" w:rsidP="00E941E1">
      <w:pPr>
        <w:rPr>
          <w:sz w:val="16"/>
          <w:szCs w:val="16"/>
        </w:rPr>
      </w:pPr>
    </w:p>
    <w:p w:rsidR="00E941E1" w:rsidRDefault="00E941E1" w:rsidP="007D511A">
      <w:pPr>
        <w:ind w:left="720"/>
        <w:rPr>
          <w:rFonts w:ascii="Arial" w:hAnsi="Arial" w:cs="Arial"/>
          <w:sz w:val="20"/>
          <w:szCs w:val="20"/>
        </w:rPr>
      </w:pPr>
      <w:r w:rsidRPr="002377CD">
        <w:rPr>
          <w:rFonts w:ascii="Arial" w:hAnsi="Arial" w:cs="Arial"/>
          <w:sz w:val="20"/>
          <w:szCs w:val="20"/>
          <w:u w:val="single"/>
        </w:rPr>
        <w:t>Issue</w:t>
      </w:r>
      <w:r w:rsidRPr="00E941E1">
        <w:rPr>
          <w:rFonts w:ascii="Arial" w:hAnsi="Arial" w:cs="Arial"/>
          <w:sz w:val="20"/>
          <w:szCs w:val="20"/>
        </w:rPr>
        <w:t xml:space="preserve">: This error is returned if the CAT18 icon is pressed and a valid PNR is not displayed on screen. </w:t>
      </w:r>
    </w:p>
    <w:p w:rsidR="007D511A" w:rsidRPr="007D511A" w:rsidRDefault="007D511A" w:rsidP="007D511A">
      <w:pPr>
        <w:ind w:left="720"/>
        <w:rPr>
          <w:rFonts w:ascii="Arial" w:hAnsi="Arial" w:cs="Arial"/>
          <w:sz w:val="16"/>
          <w:szCs w:val="16"/>
        </w:rPr>
      </w:pPr>
    </w:p>
    <w:p w:rsidR="00E941E1" w:rsidRPr="00E941E1" w:rsidRDefault="00E941E1" w:rsidP="00E941E1">
      <w:pPr>
        <w:ind w:left="720"/>
        <w:rPr>
          <w:rFonts w:ascii="Arial" w:hAnsi="Arial" w:cs="Arial"/>
          <w:sz w:val="20"/>
          <w:szCs w:val="20"/>
        </w:rPr>
      </w:pPr>
      <w:r w:rsidRPr="00E941E1">
        <w:rPr>
          <w:rFonts w:ascii="Arial" w:hAnsi="Arial" w:cs="Arial"/>
          <w:sz w:val="20"/>
          <w:szCs w:val="20"/>
          <w:u w:val="single"/>
        </w:rPr>
        <w:t>Fix</w:t>
      </w:r>
      <w:r w:rsidRPr="00E941E1">
        <w:rPr>
          <w:rFonts w:ascii="Arial" w:hAnsi="Arial" w:cs="Arial"/>
          <w:sz w:val="20"/>
          <w:szCs w:val="20"/>
        </w:rPr>
        <w:t xml:space="preserve">: Click </w:t>
      </w:r>
      <w:r w:rsidRPr="007D511A">
        <w:rPr>
          <w:rFonts w:ascii="Arial" w:hAnsi="Arial" w:cs="Arial"/>
          <w:b/>
          <w:sz w:val="20"/>
          <w:szCs w:val="20"/>
        </w:rPr>
        <w:t>OK</w:t>
      </w:r>
      <w:r w:rsidRPr="00E941E1">
        <w:rPr>
          <w:rFonts w:ascii="Arial" w:hAnsi="Arial" w:cs="Arial"/>
          <w:sz w:val="20"/>
          <w:szCs w:val="20"/>
        </w:rPr>
        <w:t xml:space="preserve">, which will exit the script. Retrieve a PNR, then activate the script. </w:t>
      </w:r>
    </w:p>
    <w:p w:rsidR="00E941E1" w:rsidRPr="00E941E1" w:rsidRDefault="00E941E1" w:rsidP="00E941E1">
      <w:pPr>
        <w:rPr>
          <w:rFonts w:ascii="Arial" w:hAnsi="Arial" w:cs="Arial"/>
          <w:sz w:val="20"/>
          <w:szCs w:val="20"/>
        </w:rPr>
      </w:pPr>
    </w:p>
    <w:p w:rsidR="00E941E1" w:rsidRDefault="00E941E1" w:rsidP="00E941E1">
      <w:pPr>
        <w:ind w:firstLine="720"/>
      </w:pPr>
      <w:r>
        <w:rPr>
          <w:noProof/>
          <w:lang w:val="en-AU" w:eastAsia="en-AU"/>
        </w:rPr>
        <w:drawing>
          <wp:inline distT="0" distB="0" distL="0" distR="0">
            <wp:extent cx="1390650" cy="1200150"/>
            <wp:effectExtent l="0" t="0" r="0" b="0"/>
            <wp:docPr id="11" name="Picture 11" descr="C:\DOCUME~1\C134783\LOCALS~1\Temp\SNAGHTMLc0a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C134783\LOCALS~1\Temp\SNAGHTMLc0ac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E1" w:rsidRDefault="00E941E1" w:rsidP="00E941E1">
      <w:pPr>
        <w:ind w:firstLine="720"/>
      </w:pPr>
    </w:p>
    <w:p w:rsidR="007D511A" w:rsidRDefault="00E941E1" w:rsidP="00E941E1">
      <w:pPr>
        <w:pStyle w:val="Heading2"/>
      </w:pPr>
      <w:bookmarkStart w:id="63" w:name="_Toc319498654"/>
      <w:r>
        <w:t>Passenger Code Error</w:t>
      </w:r>
      <w:bookmarkEnd w:id="63"/>
    </w:p>
    <w:p w:rsidR="007D511A" w:rsidRPr="007D511A" w:rsidRDefault="007D511A" w:rsidP="007D511A">
      <w:pPr>
        <w:rPr>
          <w:sz w:val="16"/>
          <w:szCs w:val="16"/>
        </w:rPr>
      </w:pPr>
    </w:p>
    <w:p w:rsidR="00E941E1" w:rsidRDefault="007D511A" w:rsidP="007D511A">
      <w:pPr>
        <w:ind w:left="720"/>
        <w:rPr>
          <w:rFonts w:ascii="Arial" w:hAnsi="Arial" w:cs="Arial"/>
          <w:sz w:val="20"/>
          <w:szCs w:val="20"/>
        </w:rPr>
      </w:pPr>
      <w:r w:rsidRPr="007D511A">
        <w:rPr>
          <w:rFonts w:ascii="Arial" w:hAnsi="Arial" w:cs="Arial"/>
          <w:sz w:val="20"/>
          <w:szCs w:val="20"/>
          <w:u w:val="single"/>
        </w:rPr>
        <w:t>Issue</w:t>
      </w:r>
      <w:r w:rsidRPr="007D511A">
        <w:rPr>
          <w:rFonts w:ascii="Arial" w:hAnsi="Arial" w:cs="Arial"/>
          <w:sz w:val="20"/>
          <w:szCs w:val="20"/>
        </w:rPr>
        <w:t xml:space="preserve">: This error </w:t>
      </w:r>
      <w:r w:rsidR="00E941E1" w:rsidRPr="007D511A">
        <w:rPr>
          <w:rFonts w:ascii="Arial" w:hAnsi="Arial" w:cs="Arial"/>
          <w:sz w:val="20"/>
          <w:szCs w:val="20"/>
        </w:rPr>
        <w:t>is returned if the agent is trying to quote multiple PTC’s</w:t>
      </w:r>
      <w:r>
        <w:rPr>
          <w:rFonts w:ascii="Arial" w:hAnsi="Arial" w:cs="Arial"/>
          <w:sz w:val="20"/>
          <w:szCs w:val="20"/>
        </w:rPr>
        <w:t xml:space="preserve">, which is not permitted in the script. </w:t>
      </w:r>
      <w:r w:rsidR="00E941E1" w:rsidRPr="007D511A">
        <w:rPr>
          <w:rFonts w:ascii="Arial" w:hAnsi="Arial" w:cs="Arial"/>
          <w:sz w:val="20"/>
          <w:szCs w:val="20"/>
        </w:rPr>
        <w:t xml:space="preserve"> </w:t>
      </w:r>
    </w:p>
    <w:p w:rsidR="007D511A" w:rsidRPr="007D511A" w:rsidRDefault="007D511A" w:rsidP="007D511A">
      <w:pPr>
        <w:ind w:firstLine="720"/>
        <w:rPr>
          <w:rFonts w:ascii="Arial" w:hAnsi="Arial" w:cs="Arial"/>
          <w:sz w:val="16"/>
          <w:szCs w:val="16"/>
        </w:rPr>
      </w:pPr>
    </w:p>
    <w:p w:rsidR="007D511A" w:rsidRDefault="007D511A" w:rsidP="007D511A">
      <w:pPr>
        <w:ind w:firstLine="720"/>
        <w:rPr>
          <w:rFonts w:ascii="Arial" w:hAnsi="Arial" w:cs="Arial"/>
          <w:sz w:val="20"/>
          <w:szCs w:val="20"/>
        </w:rPr>
      </w:pPr>
      <w:r w:rsidRPr="007D511A">
        <w:rPr>
          <w:rFonts w:ascii="Arial" w:hAnsi="Arial" w:cs="Arial"/>
          <w:sz w:val="20"/>
          <w:szCs w:val="20"/>
          <w:u w:val="single"/>
        </w:rPr>
        <w:t>Fix</w:t>
      </w:r>
      <w:r w:rsidRPr="007D511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Click </w:t>
      </w:r>
      <w:r w:rsidRPr="007C6536">
        <w:rPr>
          <w:rFonts w:ascii="Arial" w:hAnsi="Arial" w:cs="Arial"/>
          <w:b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. Then use the passenger selection option to select passengers with the same code only.</w:t>
      </w:r>
    </w:p>
    <w:p w:rsidR="007D511A" w:rsidRDefault="007D511A" w:rsidP="007D511A">
      <w:pPr>
        <w:ind w:firstLine="720"/>
        <w:rPr>
          <w:rFonts w:ascii="Arial" w:hAnsi="Arial" w:cs="Arial"/>
          <w:sz w:val="20"/>
          <w:szCs w:val="20"/>
        </w:rPr>
      </w:pPr>
    </w:p>
    <w:p w:rsidR="00913DB2" w:rsidRDefault="00E941E1" w:rsidP="007D511A">
      <w:pPr>
        <w:ind w:firstLine="720"/>
      </w:pPr>
      <w:r>
        <w:rPr>
          <w:noProof/>
          <w:lang w:val="en-AU" w:eastAsia="en-AU"/>
        </w:rPr>
        <w:drawing>
          <wp:inline distT="0" distB="0" distL="0" distR="0">
            <wp:extent cx="3848100" cy="1200150"/>
            <wp:effectExtent l="0" t="0" r="0" b="0"/>
            <wp:docPr id="5" name="Picture 5" descr="C:\DOCUME~1\C134783\LOCALS~1\Temp\SNAGHTMLbf53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134783\LOCALS~1\Temp\SNAGHTMLbf535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90" w:rsidRDefault="007E0490" w:rsidP="007E0490">
      <w:pPr>
        <w:ind w:left="720"/>
      </w:pPr>
    </w:p>
    <w:p w:rsidR="007E0490" w:rsidRDefault="007E0490" w:rsidP="007E0490"/>
    <w:p w:rsidR="002500D1" w:rsidRDefault="00375E33" w:rsidP="007D511A">
      <w:pPr>
        <w:pStyle w:val="Heading2"/>
      </w:pPr>
      <w:bookmarkStart w:id="64" w:name="_Toc319498655"/>
      <w:r>
        <w:t>Passenger Select Error</w:t>
      </w:r>
      <w:bookmarkEnd w:id="64"/>
    </w:p>
    <w:p w:rsidR="00375E33" w:rsidRPr="006B2D0F" w:rsidRDefault="00375E33" w:rsidP="00375E33">
      <w:pPr>
        <w:rPr>
          <w:sz w:val="16"/>
          <w:szCs w:val="16"/>
        </w:rPr>
      </w:pPr>
    </w:p>
    <w:p w:rsidR="00375E33" w:rsidRDefault="00375E33" w:rsidP="00375E33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Issue</w:t>
      </w:r>
      <w:r w:rsidRPr="00375E33">
        <w:rPr>
          <w:rFonts w:ascii="Arial" w:hAnsi="Arial" w:cs="Arial"/>
          <w:sz w:val="20"/>
          <w:szCs w:val="20"/>
        </w:rPr>
        <w:t>: This is caused if the agent has not selected any passengers and clicks on the “Get Fare Quote” button.</w:t>
      </w:r>
    </w:p>
    <w:p w:rsidR="00280682" w:rsidRPr="00280682" w:rsidRDefault="00280682" w:rsidP="00375E33">
      <w:pPr>
        <w:ind w:left="720"/>
        <w:rPr>
          <w:rFonts w:ascii="Arial" w:hAnsi="Arial" w:cs="Arial"/>
          <w:sz w:val="16"/>
          <w:szCs w:val="16"/>
        </w:rPr>
      </w:pPr>
    </w:p>
    <w:p w:rsidR="00375E33" w:rsidRPr="00375E33" w:rsidRDefault="00375E33" w:rsidP="00375E33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Fix</w:t>
      </w:r>
      <w:r w:rsidRPr="00375E33">
        <w:rPr>
          <w:rFonts w:ascii="Arial" w:hAnsi="Arial" w:cs="Arial"/>
          <w:sz w:val="20"/>
          <w:szCs w:val="20"/>
        </w:rPr>
        <w:t xml:space="preserve">: Click </w:t>
      </w:r>
      <w:r w:rsidRPr="007C6536">
        <w:rPr>
          <w:rFonts w:ascii="Arial" w:hAnsi="Arial" w:cs="Arial"/>
          <w:b/>
          <w:sz w:val="20"/>
          <w:szCs w:val="20"/>
        </w:rPr>
        <w:t>OK</w:t>
      </w:r>
      <w:r w:rsidRPr="00375E33">
        <w:rPr>
          <w:rFonts w:ascii="Arial" w:hAnsi="Arial" w:cs="Arial"/>
          <w:sz w:val="20"/>
          <w:szCs w:val="20"/>
        </w:rPr>
        <w:t xml:space="preserve">, then select at least one passenger to continue. </w:t>
      </w:r>
    </w:p>
    <w:p w:rsidR="00375E33" w:rsidRDefault="00375E33" w:rsidP="00375E33"/>
    <w:p w:rsidR="00375E33" w:rsidRDefault="00375E33" w:rsidP="00375E33">
      <w:pPr>
        <w:ind w:left="720"/>
      </w:pPr>
      <w:r>
        <w:rPr>
          <w:noProof/>
          <w:lang w:val="en-AU" w:eastAsia="en-AU"/>
        </w:rPr>
        <w:drawing>
          <wp:inline distT="0" distB="0" distL="0" distR="0">
            <wp:extent cx="2933700" cy="1200150"/>
            <wp:effectExtent l="0" t="0" r="0" b="0"/>
            <wp:docPr id="12" name="Picture 12" descr="C:\DOCUME~1\C134783\LOCALS~1\Temp\SNAGHTMLe32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C134783\LOCALS~1\Temp\SNAGHTMLe32a5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FF" w:rsidRDefault="00160EFF">
      <w:r>
        <w:br w:type="page"/>
      </w:r>
    </w:p>
    <w:p w:rsidR="006B2D0F" w:rsidRDefault="006B2D0F" w:rsidP="00375E33">
      <w:pPr>
        <w:ind w:left="720"/>
      </w:pPr>
    </w:p>
    <w:p w:rsidR="006B2D0F" w:rsidRDefault="006B2D0F" w:rsidP="006B2D0F">
      <w:pPr>
        <w:pStyle w:val="Heading2"/>
      </w:pPr>
      <w:bookmarkStart w:id="65" w:name="_Toc319498656"/>
      <w:r>
        <w:t>Segment Select Error</w:t>
      </w:r>
      <w:bookmarkEnd w:id="65"/>
      <w:r>
        <w:t xml:space="preserve"> </w:t>
      </w:r>
    </w:p>
    <w:p w:rsidR="006B2D0F" w:rsidRPr="006B2D0F" w:rsidRDefault="006B2D0F" w:rsidP="006B2D0F">
      <w:pPr>
        <w:rPr>
          <w:sz w:val="16"/>
          <w:szCs w:val="16"/>
        </w:rPr>
      </w:pPr>
    </w:p>
    <w:p w:rsidR="006B2D0F" w:rsidRDefault="006B2D0F" w:rsidP="006B2D0F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Issue</w:t>
      </w:r>
      <w:r w:rsidRPr="00375E33">
        <w:rPr>
          <w:rFonts w:ascii="Arial" w:hAnsi="Arial" w:cs="Arial"/>
          <w:sz w:val="20"/>
          <w:szCs w:val="20"/>
        </w:rPr>
        <w:t xml:space="preserve">: This is caused if the agent has not selected any </w:t>
      </w:r>
      <w:r>
        <w:rPr>
          <w:rFonts w:ascii="Arial" w:hAnsi="Arial" w:cs="Arial"/>
          <w:sz w:val="20"/>
          <w:szCs w:val="20"/>
        </w:rPr>
        <w:t>segments</w:t>
      </w:r>
      <w:r w:rsidRPr="00375E33">
        <w:rPr>
          <w:rFonts w:ascii="Arial" w:hAnsi="Arial" w:cs="Arial"/>
          <w:sz w:val="20"/>
          <w:szCs w:val="20"/>
        </w:rPr>
        <w:t xml:space="preserve"> and clicks on the “Get Fare Quote” button.</w:t>
      </w:r>
    </w:p>
    <w:p w:rsidR="00280682" w:rsidRPr="00280682" w:rsidRDefault="00280682" w:rsidP="006B2D0F">
      <w:pPr>
        <w:ind w:left="720"/>
        <w:rPr>
          <w:rFonts w:ascii="Arial" w:hAnsi="Arial" w:cs="Arial"/>
          <w:sz w:val="16"/>
          <w:szCs w:val="16"/>
        </w:rPr>
      </w:pPr>
    </w:p>
    <w:p w:rsidR="006B2D0F" w:rsidRPr="00375E33" w:rsidRDefault="006B2D0F" w:rsidP="006B2D0F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Fix</w:t>
      </w:r>
      <w:r w:rsidRPr="00375E33">
        <w:rPr>
          <w:rFonts w:ascii="Arial" w:hAnsi="Arial" w:cs="Arial"/>
          <w:sz w:val="20"/>
          <w:szCs w:val="20"/>
        </w:rPr>
        <w:t xml:space="preserve">: Click </w:t>
      </w:r>
      <w:r w:rsidRPr="007C6536">
        <w:rPr>
          <w:rFonts w:ascii="Arial" w:hAnsi="Arial" w:cs="Arial"/>
          <w:b/>
          <w:sz w:val="20"/>
          <w:szCs w:val="20"/>
        </w:rPr>
        <w:t>OK</w:t>
      </w:r>
      <w:r w:rsidRPr="00375E33">
        <w:rPr>
          <w:rFonts w:ascii="Arial" w:hAnsi="Arial" w:cs="Arial"/>
          <w:sz w:val="20"/>
          <w:szCs w:val="20"/>
        </w:rPr>
        <w:t xml:space="preserve">, then select at least one </w:t>
      </w:r>
      <w:r>
        <w:rPr>
          <w:rFonts w:ascii="Arial" w:hAnsi="Arial" w:cs="Arial"/>
          <w:sz w:val="20"/>
          <w:szCs w:val="20"/>
        </w:rPr>
        <w:t>segment</w:t>
      </w:r>
      <w:r w:rsidRPr="00375E33">
        <w:rPr>
          <w:rFonts w:ascii="Arial" w:hAnsi="Arial" w:cs="Arial"/>
          <w:sz w:val="20"/>
          <w:szCs w:val="20"/>
        </w:rPr>
        <w:t xml:space="preserve"> to continue. </w:t>
      </w:r>
    </w:p>
    <w:p w:rsidR="006B2D0F" w:rsidRPr="00280682" w:rsidRDefault="006B2D0F" w:rsidP="006B2D0F">
      <w:pPr>
        <w:rPr>
          <w:sz w:val="16"/>
          <w:szCs w:val="16"/>
        </w:rPr>
      </w:pPr>
    </w:p>
    <w:p w:rsidR="006B2D0F" w:rsidRPr="006B2D0F" w:rsidRDefault="006B2D0F" w:rsidP="006B2D0F">
      <w:pPr>
        <w:ind w:left="720"/>
      </w:pPr>
      <w:r>
        <w:rPr>
          <w:noProof/>
          <w:lang w:val="en-AU" w:eastAsia="en-AU"/>
        </w:rPr>
        <w:drawing>
          <wp:inline distT="0" distB="0" distL="0" distR="0">
            <wp:extent cx="2847975" cy="1200150"/>
            <wp:effectExtent l="0" t="0" r="9525" b="0"/>
            <wp:docPr id="16" name="Picture 16" descr="C:\DOCUME~1\C134783\LOCALS~1\Temp\SNAGHTMLef7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C134783\LOCALS~1\Temp\SNAGHTMLef7de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D1" w:rsidRDefault="002500D1" w:rsidP="002500D1"/>
    <w:p w:rsidR="00280682" w:rsidRDefault="00280682" w:rsidP="00280682">
      <w:pPr>
        <w:pStyle w:val="Heading2"/>
      </w:pPr>
      <w:bookmarkStart w:id="66" w:name="_Toc319498657"/>
      <w:r>
        <w:t>Fare Basis Error</w:t>
      </w:r>
      <w:bookmarkEnd w:id="66"/>
    </w:p>
    <w:p w:rsidR="00280682" w:rsidRDefault="00280682" w:rsidP="00280682"/>
    <w:p w:rsidR="00280682" w:rsidRDefault="00280682" w:rsidP="00280682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Issue</w:t>
      </w:r>
      <w:r w:rsidRPr="00375E3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This is caused if the agent is using the fare basis modifier and has added 2 or more fare basis codes</w:t>
      </w:r>
      <w:r w:rsidR="007C65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is more or less than the number of segments selected.</w:t>
      </w:r>
    </w:p>
    <w:p w:rsidR="00280682" w:rsidRPr="00280682" w:rsidRDefault="00280682" w:rsidP="00280682">
      <w:pPr>
        <w:ind w:left="720"/>
        <w:rPr>
          <w:rFonts w:ascii="Arial" w:hAnsi="Arial" w:cs="Arial"/>
          <w:sz w:val="16"/>
          <w:szCs w:val="16"/>
        </w:rPr>
      </w:pPr>
    </w:p>
    <w:p w:rsidR="00280682" w:rsidRPr="00375E33" w:rsidRDefault="00280682" w:rsidP="00280682">
      <w:pPr>
        <w:ind w:left="720"/>
        <w:rPr>
          <w:rFonts w:ascii="Arial" w:hAnsi="Arial" w:cs="Arial"/>
          <w:sz w:val="20"/>
          <w:szCs w:val="20"/>
        </w:rPr>
      </w:pPr>
      <w:r w:rsidRPr="00375E33">
        <w:rPr>
          <w:rFonts w:ascii="Arial" w:hAnsi="Arial" w:cs="Arial"/>
          <w:sz w:val="20"/>
          <w:szCs w:val="20"/>
          <w:u w:val="single"/>
        </w:rPr>
        <w:t>Fix</w:t>
      </w:r>
      <w:r w:rsidRPr="00375E33">
        <w:rPr>
          <w:rFonts w:ascii="Arial" w:hAnsi="Arial" w:cs="Arial"/>
          <w:sz w:val="20"/>
          <w:szCs w:val="20"/>
        </w:rPr>
        <w:t xml:space="preserve">: Click </w:t>
      </w:r>
      <w:r w:rsidRPr="007C6536">
        <w:rPr>
          <w:rFonts w:ascii="Arial" w:hAnsi="Arial" w:cs="Arial"/>
          <w:b/>
          <w:sz w:val="20"/>
          <w:szCs w:val="20"/>
        </w:rPr>
        <w:t>OK</w:t>
      </w:r>
      <w:r w:rsidRPr="00375E33">
        <w:rPr>
          <w:rFonts w:ascii="Arial" w:hAnsi="Arial" w:cs="Arial"/>
          <w:sz w:val="20"/>
          <w:szCs w:val="20"/>
        </w:rPr>
        <w:t xml:space="preserve">, then </w:t>
      </w:r>
      <w:r>
        <w:rPr>
          <w:rFonts w:ascii="Arial" w:hAnsi="Arial" w:cs="Arial"/>
          <w:sz w:val="20"/>
          <w:szCs w:val="20"/>
        </w:rPr>
        <w:t>correct the number of fare basis added into the text box</w:t>
      </w:r>
      <w:r w:rsidRPr="00375E33">
        <w:rPr>
          <w:rFonts w:ascii="Arial" w:hAnsi="Arial" w:cs="Arial"/>
          <w:sz w:val="20"/>
          <w:szCs w:val="20"/>
        </w:rPr>
        <w:t xml:space="preserve">. </w:t>
      </w:r>
    </w:p>
    <w:p w:rsidR="00280682" w:rsidRPr="00280682" w:rsidRDefault="00280682" w:rsidP="00280682">
      <w:pPr>
        <w:rPr>
          <w:sz w:val="16"/>
          <w:szCs w:val="16"/>
        </w:rPr>
      </w:pPr>
    </w:p>
    <w:p w:rsidR="00280682" w:rsidRPr="00280682" w:rsidRDefault="00280682" w:rsidP="00280682">
      <w:pPr>
        <w:ind w:left="720"/>
      </w:pPr>
      <w:r>
        <w:rPr>
          <w:noProof/>
          <w:lang w:val="en-AU" w:eastAsia="en-AU"/>
        </w:rPr>
        <w:drawing>
          <wp:inline distT="0" distB="0" distL="0" distR="0">
            <wp:extent cx="3771900" cy="1200150"/>
            <wp:effectExtent l="0" t="0" r="0" b="0"/>
            <wp:docPr id="18" name="Picture 18" descr="C:\DOCUME~1\C134783\LOCALS~1\Temp\SNAGHTMLfac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C134783\LOCALS~1\Temp\SNAGHTMLfac3e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0F" w:rsidRDefault="006B2D0F"/>
    <w:p w:rsidR="00D60EC7" w:rsidRDefault="007C6536">
      <w:pPr>
        <w:rPr>
          <w:rFonts w:ascii="Arial" w:hAnsi="Arial" w:cs="Arial"/>
          <w:sz w:val="20"/>
          <w:szCs w:val="20"/>
        </w:rPr>
      </w:pPr>
      <w:r>
        <w:rPr>
          <w:rFonts w:ascii="Arial" w:eastAsiaTheme="majorEastAsia" w:hAnsi="Arial" w:cstheme="majorBidi"/>
          <w:b/>
          <w:bCs/>
          <w:sz w:val="20"/>
          <w:szCs w:val="28"/>
        </w:rPr>
        <w:tab/>
      </w:r>
      <w:r w:rsidRPr="007C6536">
        <w:rPr>
          <w:rFonts w:ascii="Arial" w:hAnsi="Arial" w:cs="Arial"/>
          <w:sz w:val="20"/>
          <w:szCs w:val="20"/>
          <w:u w:val="single"/>
        </w:rPr>
        <w:t>Please note</w:t>
      </w:r>
      <w:r w:rsidRPr="007C6536">
        <w:rPr>
          <w:rFonts w:ascii="Arial" w:hAnsi="Arial" w:cs="Arial"/>
          <w:sz w:val="20"/>
          <w:szCs w:val="20"/>
        </w:rPr>
        <w:t xml:space="preserve"> the ag</w:t>
      </w:r>
      <w:r>
        <w:rPr>
          <w:rFonts w:ascii="Arial" w:hAnsi="Arial" w:cs="Arial"/>
          <w:sz w:val="20"/>
          <w:szCs w:val="20"/>
        </w:rPr>
        <w:t xml:space="preserve">ent can have 1 fare basis code only as the script will apply this to all segments. </w:t>
      </w:r>
    </w:p>
    <w:p w:rsidR="007C6536" w:rsidRPr="007C6536" w:rsidRDefault="007C6536">
      <w:pPr>
        <w:rPr>
          <w:rFonts w:ascii="Arial" w:hAnsi="Arial" w:cs="Arial"/>
          <w:sz w:val="20"/>
          <w:szCs w:val="20"/>
        </w:rPr>
      </w:pPr>
    </w:p>
    <w:p w:rsidR="006B2D0F" w:rsidRDefault="006B2D0F" w:rsidP="006B2D0F">
      <w:pPr>
        <w:pStyle w:val="Heading2"/>
        <w:rPr>
          <w:szCs w:val="28"/>
        </w:rPr>
      </w:pPr>
      <w:bookmarkStart w:id="67" w:name="_Toc319498658"/>
      <w:r>
        <w:rPr>
          <w:szCs w:val="28"/>
        </w:rPr>
        <w:t>Host Errors</w:t>
      </w:r>
      <w:bookmarkEnd w:id="67"/>
    </w:p>
    <w:p w:rsidR="006B2D0F" w:rsidRPr="006B2D0F" w:rsidRDefault="006B2D0F" w:rsidP="006B2D0F">
      <w:pPr>
        <w:ind w:left="720"/>
        <w:rPr>
          <w:rFonts w:ascii="Arial" w:hAnsi="Arial" w:cs="Arial"/>
          <w:sz w:val="20"/>
          <w:szCs w:val="20"/>
        </w:rPr>
      </w:pPr>
    </w:p>
    <w:p w:rsidR="006B2D0F" w:rsidRDefault="006B2D0F" w:rsidP="006B2D0F">
      <w:pPr>
        <w:ind w:left="720"/>
        <w:rPr>
          <w:rFonts w:ascii="Arial" w:hAnsi="Arial" w:cs="Arial"/>
          <w:sz w:val="20"/>
          <w:szCs w:val="20"/>
        </w:rPr>
      </w:pPr>
      <w:r w:rsidRPr="006B2D0F">
        <w:rPr>
          <w:rFonts w:ascii="Arial" w:hAnsi="Arial" w:cs="Arial"/>
          <w:sz w:val="20"/>
          <w:szCs w:val="20"/>
        </w:rPr>
        <w:t>Host errors are displayed in a pop-up box</w:t>
      </w:r>
      <w:r w:rsidR="004A6F57">
        <w:rPr>
          <w:rFonts w:ascii="Arial" w:hAnsi="Arial" w:cs="Arial"/>
          <w:sz w:val="20"/>
          <w:szCs w:val="20"/>
        </w:rPr>
        <w:t>,</w:t>
      </w:r>
      <w:r w:rsidR="007C6536">
        <w:rPr>
          <w:rFonts w:ascii="Arial" w:hAnsi="Arial" w:cs="Arial"/>
          <w:sz w:val="20"/>
          <w:szCs w:val="20"/>
        </w:rPr>
        <w:t xml:space="preserve"> which displays both the host command and response. As these are standard host errors, the </w:t>
      </w:r>
      <w:r w:rsidRPr="006B2D0F">
        <w:rPr>
          <w:rFonts w:ascii="Arial" w:hAnsi="Arial" w:cs="Arial"/>
          <w:sz w:val="20"/>
          <w:szCs w:val="20"/>
        </w:rPr>
        <w:t xml:space="preserve">normal host troubleshooting would be </w:t>
      </w:r>
      <w:r w:rsidR="00280682">
        <w:rPr>
          <w:rFonts w:ascii="Arial" w:hAnsi="Arial" w:cs="Arial"/>
          <w:sz w:val="20"/>
          <w:szCs w:val="20"/>
        </w:rPr>
        <w:t>used</w:t>
      </w:r>
      <w:r w:rsidRPr="006B2D0F">
        <w:rPr>
          <w:rFonts w:ascii="Arial" w:hAnsi="Arial" w:cs="Arial"/>
          <w:sz w:val="20"/>
          <w:szCs w:val="20"/>
        </w:rPr>
        <w:t xml:space="preserve">. </w:t>
      </w:r>
    </w:p>
    <w:p w:rsidR="00BE21CF" w:rsidRPr="006B2D0F" w:rsidRDefault="00BE21CF" w:rsidP="006B2D0F">
      <w:pPr>
        <w:ind w:left="720"/>
        <w:rPr>
          <w:rFonts w:ascii="Arial" w:hAnsi="Arial" w:cs="Arial"/>
          <w:sz w:val="20"/>
          <w:szCs w:val="20"/>
        </w:rPr>
      </w:pPr>
    </w:p>
    <w:p w:rsidR="006B2D0F" w:rsidRDefault="006B2D0F" w:rsidP="006B2D0F">
      <w:pPr>
        <w:pStyle w:val="Heading2"/>
        <w:numPr>
          <w:ilvl w:val="1"/>
          <w:numId w:val="2"/>
        </w:numPr>
        <w:rPr>
          <w:szCs w:val="28"/>
        </w:rPr>
      </w:pPr>
      <w:bookmarkStart w:id="68" w:name="_Toc319498659"/>
      <w:r>
        <w:rPr>
          <w:szCs w:val="28"/>
        </w:rPr>
        <w:t>Invalid Modifier</w:t>
      </w:r>
      <w:bookmarkEnd w:id="68"/>
    </w:p>
    <w:p w:rsidR="006B2D0F" w:rsidRPr="006B2D0F" w:rsidRDefault="006B2D0F" w:rsidP="006B2D0F">
      <w:pPr>
        <w:rPr>
          <w:sz w:val="16"/>
          <w:szCs w:val="16"/>
        </w:rPr>
      </w:pPr>
    </w:p>
    <w:p w:rsidR="006B2D0F" w:rsidRDefault="006B2D0F" w:rsidP="006B2D0F">
      <w:pPr>
        <w:ind w:left="720"/>
        <w:rPr>
          <w:rFonts w:ascii="Arial" w:hAnsi="Arial" w:cs="Arial"/>
          <w:sz w:val="20"/>
          <w:szCs w:val="20"/>
        </w:rPr>
      </w:pPr>
      <w:r w:rsidRPr="006B2D0F">
        <w:rPr>
          <w:rFonts w:ascii="Arial" w:hAnsi="Arial" w:cs="Arial"/>
          <w:sz w:val="20"/>
          <w:szCs w:val="20"/>
          <w:u w:val="single"/>
        </w:rPr>
        <w:t>Issue</w:t>
      </w:r>
      <w:r w:rsidRPr="006B2D0F">
        <w:rPr>
          <w:rFonts w:ascii="Arial" w:hAnsi="Arial" w:cs="Arial"/>
          <w:sz w:val="20"/>
          <w:szCs w:val="20"/>
        </w:rPr>
        <w:t xml:space="preserve">: The agent has combined modifiers for the quote that are not </w:t>
      </w:r>
      <w:r w:rsidR="007C6536">
        <w:rPr>
          <w:rFonts w:ascii="Arial" w:hAnsi="Arial" w:cs="Arial"/>
          <w:sz w:val="20"/>
          <w:szCs w:val="20"/>
        </w:rPr>
        <w:t xml:space="preserve">permitted in the one entry. </w:t>
      </w:r>
    </w:p>
    <w:p w:rsidR="00BE21CF" w:rsidRPr="00BE21CF" w:rsidRDefault="00BE21CF" w:rsidP="006B2D0F">
      <w:pPr>
        <w:ind w:left="720"/>
        <w:rPr>
          <w:rFonts w:ascii="Arial" w:hAnsi="Arial" w:cs="Arial"/>
          <w:sz w:val="16"/>
          <w:szCs w:val="16"/>
        </w:rPr>
      </w:pPr>
    </w:p>
    <w:p w:rsidR="00280682" w:rsidRDefault="006B2D0F" w:rsidP="00280682">
      <w:pPr>
        <w:ind w:left="720"/>
        <w:rPr>
          <w:rFonts w:ascii="Arial" w:hAnsi="Arial" w:cs="Arial"/>
          <w:sz w:val="20"/>
          <w:szCs w:val="20"/>
        </w:rPr>
      </w:pPr>
      <w:r w:rsidRPr="006B2D0F">
        <w:rPr>
          <w:rFonts w:ascii="Arial" w:hAnsi="Arial" w:cs="Arial"/>
          <w:sz w:val="20"/>
          <w:szCs w:val="20"/>
          <w:u w:val="single"/>
        </w:rPr>
        <w:t>Fix</w:t>
      </w:r>
      <w:r w:rsidR="00280682">
        <w:rPr>
          <w:rFonts w:ascii="Arial" w:hAnsi="Arial" w:cs="Arial"/>
          <w:sz w:val="20"/>
          <w:szCs w:val="20"/>
        </w:rPr>
        <w:t xml:space="preserve">: Click </w:t>
      </w:r>
      <w:r w:rsidR="00280682" w:rsidRPr="007C6536">
        <w:rPr>
          <w:rFonts w:ascii="Arial" w:hAnsi="Arial" w:cs="Arial"/>
          <w:b/>
          <w:sz w:val="20"/>
          <w:szCs w:val="20"/>
        </w:rPr>
        <w:t>OK</w:t>
      </w:r>
      <w:r w:rsidR="00280682">
        <w:rPr>
          <w:rFonts w:ascii="Arial" w:hAnsi="Arial" w:cs="Arial"/>
          <w:sz w:val="20"/>
          <w:szCs w:val="20"/>
        </w:rPr>
        <w:t xml:space="preserve"> to exit the pop-up</w:t>
      </w:r>
      <w:r w:rsidR="007C6536">
        <w:rPr>
          <w:rFonts w:ascii="Arial" w:hAnsi="Arial" w:cs="Arial"/>
          <w:sz w:val="20"/>
          <w:szCs w:val="20"/>
        </w:rPr>
        <w:t>, t</w:t>
      </w:r>
      <w:r w:rsidR="00280682">
        <w:rPr>
          <w:rFonts w:ascii="Arial" w:hAnsi="Arial" w:cs="Arial"/>
          <w:sz w:val="20"/>
          <w:szCs w:val="20"/>
        </w:rPr>
        <w:t xml:space="preserve">hen click on </w:t>
      </w:r>
      <w:r w:rsidR="00280682" w:rsidRPr="007C6536">
        <w:rPr>
          <w:rFonts w:ascii="Arial" w:hAnsi="Arial" w:cs="Arial"/>
          <w:b/>
          <w:sz w:val="20"/>
          <w:szCs w:val="20"/>
        </w:rPr>
        <w:t>OK</w:t>
      </w:r>
      <w:r w:rsidR="00280682">
        <w:rPr>
          <w:rFonts w:ascii="Arial" w:hAnsi="Arial" w:cs="Arial"/>
          <w:sz w:val="20"/>
          <w:szCs w:val="20"/>
        </w:rPr>
        <w:t xml:space="preserve">, to retry the quote. </w:t>
      </w:r>
      <w:r w:rsidR="007C6536">
        <w:rPr>
          <w:rFonts w:ascii="Arial" w:hAnsi="Arial" w:cs="Arial"/>
          <w:sz w:val="20"/>
          <w:szCs w:val="20"/>
        </w:rPr>
        <w:t xml:space="preserve">When re-quoting select the correct modifiers. </w:t>
      </w:r>
    </w:p>
    <w:p w:rsidR="00280682" w:rsidRDefault="00280682" w:rsidP="00280682">
      <w:pPr>
        <w:ind w:left="720"/>
        <w:rPr>
          <w:rFonts w:ascii="Arial" w:hAnsi="Arial" w:cs="Arial"/>
          <w:sz w:val="20"/>
          <w:szCs w:val="20"/>
        </w:rPr>
      </w:pPr>
    </w:p>
    <w:p w:rsidR="006B2D0F" w:rsidRDefault="006B2D0F" w:rsidP="00280682">
      <w:pPr>
        <w:ind w:left="720"/>
      </w:pPr>
      <w:r>
        <w:rPr>
          <w:noProof/>
          <w:lang w:val="en-AU" w:eastAsia="en-AU"/>
        </w:rPr>
        <w:drawing>
          <wp:inline distT="0" distB="0" distL="0" distR="0" wp14:anchorId="5FAA9135" wp14:editId="2D9178FE">
            <wp:extent cx="2762250" cy="1086921"/>
            <wp:effectExtent l="0" t="0" r="0" b="0"/>
            <wp:docPr id="17" name="Picture 17" descr="C:\DOCUME~1\C134783\LOCALS~1\Temp\SNAGHTMLf531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C134783\LOCALS~1\Temp\SNAGHTMLf5311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FF" w:rsidRDefault="00160EFF">
      <w:r>
        <w:br w:type="page"/>
      </w:r>
    </w:p>
    <w:p w:rsidR="00D60EC7" w:rsidRDefault="00D60EC7" w:rsidP="00D60EC7">
      <w:pPr>
        <w:pStyle w:val="Heading2"/>
        <w:numPr>
          <w:ilvl w:val="1"/>
          <w:numId w:val="2"/>
        </w:numPr>
        <w:rPr>
          <w:szCs w:val="28"/>
        </w:rPr>
      </w:pPr>
      <w:bookmarkStart w:id="69" w:name="_Toc319498660"/>
      <w:r w:rsidRPr="00D60EC7">
        <w:rPr>
          <w:szCs w:val="28"/>
        </w:rPr>
        <w:t>No Valid Fare</w:t>
      </w:r>
      <w:bookmarkEnd w:id="69"/>
      <w:r w:rsidRPr="00D60EC7">
        <w:rPr>
          <w:szCs w:val="28"/>
        </w:rPr>
        <w:t xml:space="preserve"> </w:t>
      </w:r>
    </w:p>
    <w:p w:rsidR="00D60EC7" w:rsidRDefault="00D60EC7" w:rsidP="00D60EC7"/>
    <w:p w:rsidR="00D60EC7" w:rsidRDefault="00D60EC7" w:rsidP="00D60EC7">
      <w:pPr>
        <w:ind w:left="720"/>
        <w:rPr>
          <w:rFonts w:ascii="Arial" w:hAnsi="Arial" w:cs="Arial"/>
          <w:sz w:val="20"/>
          <w:szCs w:val="20"/>
        </w:rPr>
      </w:pPr>
      <w:r w:rsidRPr="006B2D0F">
        <w:rPr>
          <w:rFonts w:ascii="Arial" w:hAnsi="Arial" w:cs="Arial"/>
          <w:sz w:val="20"/>
          <w:szCs w:val="20"/>
          <w:u w:val="single"/>
        </w:rPr>
        <w:t>Issue</w:t>
      </w:r>
      <w:r w:rsidRPr="006B2D0F">
        <w:rPr>
          <w:rFonts w:ascii="Arial" w:hAnsi="Arial" w:cs="Arial"/>
          <w:sz w:val="20"/>
          <w:szCs w:val="20"/>
        </w:rPr>
        <w:t xml:space="preserve">: </w:t>
      </w:r>
      <w:r w:rsidR="007C6536">
        <w:rPr>
          <w:rFonts w:ascii="Arial" w:hAnsi="Arial" w:cs="Arial"/>
          <w:sz w:val="20"/>
          <w:szCs w:val="20"/>
        </w:rPr>
        <w:t xml:space="preserve">There is no valid fare found by host for the itinerary the agent is trying to quote. </w:t>
      </w:r>
    </w:p>
    <w:p w:rsidR="00D60EC7" w:rsidRPr="00D60EC7" w:rsidRDefault="00D60EC7" w:rsidP="00D60EC7">
      <w:pPr>
        <w:ind w:left="720"/>
        <w:rPr>
          <w:rFonts w:ascii="Arial" w:hAnsi="Arial" w:cs="Arial"/>
          <w:sz w:val="16"/>
          <w:szCs w:val="16"/>
        </w:rPr>
      </w:pPr>
    </w:p>
    <w:p w:rsidR="00D60EC7" w:rsidRDefault="00D60EC7" w:rsidP="00D60EC7">
      <w:pPr>
        <w:ind w:left="720"/>
        <w:rPr>
          <w:rFonts w:ascii="Arial" w:hAnsi="Arial" w:cs="Arial"/>
          <w:sz w:val="20"/>
          <w:szCs w:val="20"/>
        </w:rPr>
      </w:pPr>
      <w:r w:rsidRPr="006B2D0F">
        <w:rPr>
          <w:rFonts w:ascii="Arial" w:hAnsi="Arial" w:cs="Arial"/>
          <w:sz w:val="20"/>
          <w:szCs w:val="20"/>
          <w:u w:val="single"/>
        </w:rPr>
        <w:t>Fix</w:t>
      </w:r>
      <w:r>
        <w:rPr>
          <w:rFonts w:ascii="Arial" w:hAnsi="Arial" w:cs="Arial"/>
          <w:sz w:val="20"/>
          <w:szCs w:val="20"/>
        </w:rPr>
        <w:t xml:space="preserve">: Click </w:t>
      </w:r>
      <w:r w:rsidRPr="007C6536">
        <w:rPr>
          <w:rFonts w:ascii="Arial" w:hAnsi="Arial" w:cs="Arial"/>
          <w:b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 to exit the pop-up</w:t>
      </w:r>
      <w:r w:rsidR="007C6536">
        <w:rPr>
          <w:rFonts w:ascii="Arial" w:hAnsi="Arial" w:cs="Arial"/>
          <w:sz w:val="20"/>
          <w:szCs w:val="20"/>
        </w:rPr>
        <w:t>, t</w:t>
      </w:r>
      <w:r>
        <w:rPr>
          <w:rFonts w:ascii="Arial" w:hAnsi="Arial" w:cs="Arial"/>
          <w:sz w:val="20"/>
          <w:szCs w:val="20"/>
        </w:rPr>
        <w:t xml:space="preserve">hen click on </w:t>
      </w:r>
      <w:r w:rsidR="00621BF4" w:rsidRPr="007C6536">
        <w:rPr>
          <w:rFonts w:ascii="Arial" w:hAnsi="Arial" w:cs="Arial"/>
          <w:b/>
          <w:sz w:val="20"/>
          <w:szCs w:val="20"/>
        </w:rPr>
        <w:t>OK</w:t>
      </w:r>
      <w:r w:rsidR="00621BF4">
        <w:rPr>
          <w:rFonts w:ascii="Arial" w:hAnsi="Arial" w:cs="Arial"/>
          <w:sz w:val="20"/>
          <w:szCs w:val="20"/>
        </w:rPr>
        <w:t xml:space="preserve">, to retry the quote. </w:t>
      </w:r>
    </w:p>
    <w:p w:rsidR="007C6536" w:rsidRDefault="007C6536" w:rsidP="00D60EC7">
      <w:pPr>
        <w:ind w:left="720"/>
        <w:rPr>
          <w:rFonts w:ascii="Arial" w:hAnsi="Arial" w:cs="Arial"/>
          <w:sz w:val="20"/>
          <w:szCs w:val="20"/>
        </w:rPr>
      </w:pPr>
    </w:p>
    <w:p w:rsidR="007C6536" w:rsidRDefault="007C6536" w:rsidP="00D60E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quite a few scenarios that could result in “No Valid Fare” being returned, therefore I’ve listed 4 different examples below for reference. </w:t>
      </w:r>
    </w:p>
    <w:p w:rsidR="001C6A45" w:rsidRPr="001C6A45" w:rsidRDefault="001C6A45" w:rsidP="00D60EC7">
      <w:pPr>
        <w:ind w:left="720"/>
        <w:rPr>
          <w:rFonts w:ascii="Arial" w:hAnsi="Arial" w:cs="Arial"/>
          <w:sz w:val="16"/>
          <w:szCs w:val="16"/>
        </w:rPr>
      </w:pPr>
    </w:p>
    <w:p w:rsidR="00D60EC7" w:rsidRPr="00D60EC7" w:rsidRDefault="00D60EC7" w:rsidP="00D60EC7">
      <w:pPr>
        <w:rPr>
          <w:sz w:val="16"/>
          <w:szCs w:val="16"/>
        </w:rPr>
      </w:pPr>
    </w:p>
    <w:p w:rsidR="006B2D0F" w:rsidRDefault="00280682" w:rsidP="00D60EC7">
      <w:pPr>
        <w:ind w:left="720"/>
      </w:pPr>
      <w:r>
        <w:rPr>
          <w:noProof/>
          <w:lang w:val="en-AU" w:eastAsia="en-AU"/>
        </w:rPr>
        <w:drawing>
          <wp:inline distT="0" distB="0" distL="0" distR="0" wp14:anchorId="0665867D" wp14:editId="7FE52FC4">
            <wp:extent cx="2759529" cy="1085850"/>
            <wp:effectExtent l="0" t="0" r="3175" b="0"/>
            <wp:docPr id="19" name="Picture 19" descr="C:\DOCUME~1\C134783\LOCALS~1\Temp\SNAGHTMLfdfd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C134783\LOCALS~1\Temp\SNAGHTMLfdfd7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EC7">
        <w:t xml:space="preserve">  </w:t>
      </w:r>
      <w:r w:rsidR="001C2DC9">
        <w:t xml:space="preserve">   </w:t>
      </w:r>
      <w:r>
        <w:rPr>
          <w:noProof/>
          <w:lang w:val="en-AU" w:eastAsia="en-AU"/>
        </w:rPr>
        <w:drawing>
          <wp:inline distT="0" distB="0" distL="0" distR="0" wp14:anchorId="65256337" wp14:editId="665C243F">
            <wp:extent cx="2759529" cy="1085850"/>
            <wp:effectExtent l="0" t="0" r="3175" b="0"/>
            <wp:docPr id="20" name="Picture 20" descr="C:\DOCUME~1\C134783\LOCALS~1\Temp\SNAGHTML1015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C134783\LOCALS~1\Temp\SNAGHTML101559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C7" w:rsidRPr="00D60EC7" w:rsidRDefault="00D60EC7" w:rsidP="00D60EC7">
      <w:pPr>
        <w:ind w:left="720"/>
        <w:rPr>
          <w:sz w:val="16"/>
          <w:szCs w:val="16"/>
        </w:rPr>
      </w:pPr>
    </w:p>
    <w:p w:rsidR="00D60EC7" w:rsidRDefault="0094229D" w:rsidP="00D60EC7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70B90EB3" wp14:editId="0675D6E0">
            <wp:extent cx="2759529" cy="1085850"/>
            <wp:effectExtent l="0" t="0" r="3175" b="0"/>
            <wp:docPr id="21" name="Picture 21" descr="C:\DOCUME~1\C134783\LOCALS~1\Temp\SNAGHTML108db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~1\C134783\LOCALS~1\Temp\SNAGHTML108db1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EC7" w:rsidRPr="00D60EC7">
        <w:rPr>
          <w:rFonts w:ascii="Arial" w:hAnsi="Arial" w:cs="Arial"/>
          <w:sz w:val="20"/>
          <w:szCs w:val="20"/>
          <w:u w:val="single"/>
        </w:rPr>
        <w:t xml:space="preserve"> </w:t>
      </w:r>
      <w:r w:rsidR="001C2DC9">
        <w:rPr>
          <w:rFonts w:ascii="Arial" w:hAnsi="Arial" w:cs="Arial"/>
          <w:sz w:val="20"/>
          <w:szCs w:val="20"/>
          <w:u w:val="single"/>
        </w:rPr>
        <w:t xml:space="preserve">    </w:t>
      </w:r>
      <w:r w:rsidR="00D60EC7">
        <w:rPr>
          <w:noProof/>
          <w:lang w:val="en-AU" w:eastAsia="en-AU"/>
        </w:rPr>
        <w:drawing>
          <wp:inline distT="0" distB="0" distL="0" distR="0">
            <wp:extent cx="2705100" cy="1064433"/>
            <wp:effectExtent l="0" t="0" r="0" b="2540"/>
            <wp:docPr id="22" name="Picture 22" descr="C:\DOCUME~1\C134783\LOCALS~1\Temp\SNAGHTML11668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~1\C134783\LOCALS~1\Temp\SNAGHTML11668f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39" cy="10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9D" w:rsidRPr="0094229D" w:rsidRDefault="0094229D" w:rsidP="0094229D">
      <w:pPr>
        <w:ind w:firstLine="720"/>
      </w:pPr>
    </w:p>
    <w:p w:rsidR="00280682" w:rsidRDefault="00280682" w:rsidP="00280682"/>
    <w:p w:rsidR="00280682" w:rsidRPr="0045741E" w:rsidRDefault="0045741E" w:rsidP="0045741E">
      <w:pPr>
        <w:ind w:left="720"/>
        <w:rPr>
          <w:rFonts w:ascii="Arial" w:hAnsi="Arial" w:cs="Arial"/>
          <w:sz w:val="20"/>
          <w:szCs w:val="20"/>
        </w:rPr>
      </w:pPr>
      <w:r w:rsidRPr="0045741E">
        <w:rPr>
          <w:rFonts w:ascii="Arial" w:hAnsi="Arial" w:cs="Arial"/>
          <w:b/>
          <w:sz w:val="20"/>
          <w:szCs w:val="20"/>
          <w:u w:val="single"/>
        </w:rPr>
        <w:t>Please note</w:t>
      </w:r>
      <w:r w:rsidRPr="0045741E">
        <w:rPr>
          <w:rFonts w:ascii="Arial" w:hAnsi="Arial" w:cs="Arial"/>
          <w:b/>
          <w:sz w:val="20"/>
          <w:szCs w:val="20"/>
        </w:rPr>
        <w:t>:</w:t>
      </w:r>
      <w:r w:rsidRPr="0045741E">
        <w:rPr>
          <w:rFonts w:ascii="Arial" w:hAnsi="Arial" w:cs="Arial"/>
          <w:sz w:val="20"/>
          <w:szCs w:val="20"/>
        </w:rPr>
        <w:t xml:space="preserve"> These are standard errors you would find in host</w:t>
      </w:r>
      <w:r>
        <w:rPr>
          <w:rFonts w:ascii="Arial" w:hAnsi="Arial" w:cs="Arial"/>
          <w:sz w:val="20"/>
          <w:szCs w:val="20"/>
        </w:rPr>
        <w:t xml:space="preserve"> when quoting fares</w:t>
      </w:r>
      <w:r w:rsidRPr="0045741E">
        <w:rPr>
          <w:rFonts w:ascii="Arial" w:hAnsi="Arial" w:cs="Arial"/>
          <w:sz w:val="20"/>
          <w:szCs w:val="20"/>
        </w:rPr>
        <w:t xml:space="preserve">, therefore the troubleshooting for these would occur in host </w:t>
      </w:r>
      <w:r>
        <w:rPr>
          <w:rFonts w:ascii="Arial" w:hAnsi="Arial" w:cs="Arial"/>
          <w:sz w:val="20"/>
          <w:szCs w:val="20"/>
        </w:rPr>
        <w:t xml:space="preserve">and are not script related. </w:t>
      </w:r>
    </w:p>
    <w:p w:rsidR="00280682" w:rsidRDefault="00280682" w:rsidP="00280682"/>
    <w:p w:rsidR="0045741E" w:rsidRPr="00280682" w:rsidRDefault="0045741E" w:rsidP="00280682"/>
    <w:p w:rsidR="0045741E" w:rsidRDefault="0045741E">
      <w:pPr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p w:rsidR="0045741E" w:rsidRDefault="0045741E" w:rsidP="0045741E">
      <w:pPr>
        <w:pStyle w:val="Heading1"/>
      </w:pPr>
      <w:r>
        <w:t>PNR</w:t>
      </w:r>
    </w:p>
    <w:p w:rsidR="0045741E" w:rsidRPr="009C0770" w:rsidRDefault="0045741E" w:rsidP="0045741E">
      <w:pPr>
        <w:rPr>
          <w:rFonts w:ascii="Arial" w:eastAsiaTheme="minorHAnsi" w:hAnsi="Arial" w:cs="Arial"/>
          <w:sz w:val="20"/>
          <w:szCs w:val="20"/>
          <w:lang w:val="en-AU" w:eastAsia="en-AU"/>
        </w:rPr>
      </w:pPr>
      <w:r>
        <w:rPr>
          <w:rFonts w:ascii="Arial" w:eastAsiaTheme="minorHAnsi" w:hAnsi="Arial" w:cs="Arial"/>
          <w:sz w:val="20"/>
          <w:szCs w:val="20"/>
          <w:lang w:val="en-AU" w:eastAsia="en-AU"/>
        </w:rPr>
        <w:t xml:space="preserve">The agent will </w:t>
      </w:r>
      <w:r w:rsidRPr="009C0770">
        <w:rPr>
          <w:rFonts w:ascii="Arial" w:eastAsiaTheme="minorHAnsi" w:hAnsi="Arial" w:cs="Arial"/>
          <w:sz w:val="20"/>
          <w:szCs w:val="20"/>
          <w:lang w:val="en-AU" w:eastAsia="en-AU"/>
        </w:rPr>
        <w:t xml:space="preserve">need to refresh </w:t>
      </w:r>
      <w:r>
        <w:rPr>
          <w:rFonts w:ascii="Arial" w:eastAsiaTheme="minorHAnsi" w:hAnsi="Arial" w:cs="Arial"/>
          <w:sz w:val="20"/>
          <w:szCs w:val="20"/>
          <w:lang w:val="en-AU" w:eastAsia="en-AU"/>
        </w:rPr>
        <w:t>their</w:t>
      </w:r>
      <w:r w:rsidRPr="009C0770">
        <w:rPr>
          <w:rFonts w:ascii="Arial" w:eastAsiaTheme="minorHAnsi" w:hAnsi="Arial" w:cs="Arial"/>
          <w:sz w:val="20"/>
          <w:szCs w:val="20"/>
          <w:lang w:val="en-AU" w:eastAsia="en-AU"/>
        </w:rPr>
        <w:t xml:space="preserve"> PNR to see the </w:t>
      </w:r>
      <w:r>
        <w:rPr>
          <w:rFonts w:ascii="Arial" w:eastAsiaTheme="minorHAnsi" w:hAnsi="Arial" w:cs="Arial"/>
          <w:sz w:val="20"/>
          <w:szCs w:val="20"/>
          <w:lang w:val="en-AU" w:eastAsia="en-AU"/>
        </w:rPr>
        <w:t xml:space="preserve">Filed Fare and the Itinerary remarks added by the script. </w:t>
      </w:r>
    </w:p>
    <w:p w:rsidR="0045741E" w:rsidRPr="008E722C" w:rsidRDefault="0045741E" w:rsidP="0045741E">
      <w:pPr>
        <w:rPr>
          <w:rFonts w:eastAsiaTheme="minorHAnsi"/>
          <w:lang w:val="en-AU" w:eastAsia="en-AU"/>
        </w:rPr>
      </w:pPr>
    </w:p>
    <w:p w:rsidR="0045741E" w:rsidRDefault="0045741E" w:rsidP="0045741E">
      <w:pPr>
        <w:rPr>
          <w:rFonts w:eastAsiaTheme="minorHAnsi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352D73BD" wp14:editId="2BBDE8C9">
            <wp:extent cx="4724400" cy="1487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5649" cy="149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1E" w:rsidRDefault="0045741E" w:rsidP="0045741E">
      <w:pPr>
        <w:rPr>
          <w:rFonts w:eastAsiaTheme="minorHAnsi"/>
          <w:lang w:val="en-AU" w:eastAsia="en-AU"/>
        </w:rPr>
      </w:pPr>
    </w:p>
    <w:p w:rsidR="0045741E" w:rsidRPr="009C0770" w:rsidRDefault="0045741E" w:rsidP="0045741E">
      <w:pPr>
        <w:rPr>
          <w:rFonts w:ascii="Arial" w:eastAsiaTheme="minorHAnsi" w:hAnsi="Arial" w:cs="Arial"/>
          <w:b/>
          <w:sz w:val="20"/>
          <w:szCs w:val="20"/>
          <w:lang w:val="en-AU" w:eastAsia="en-AU"/>
        </w:rPr>
      </w:pPr>
      <w:r w:rsidRPr="009C0770">
        <w:rPr>
          <w:rFonts w:ascii="Arial" w:eastAsiaTheme="minorHAnsi" w:hAnsi="Arial" w:cs="Arial"/>
          <w:b/>
          <w:sz w:val="20"/>
          <w:szCs w:val="20"/>
          <w:lang w:val="en-AU" w:eastAsia="en-AU"/>
        </w:rPr>
        <w:t>*R</w:t>
      </w:r>
    </w:p>
    <w:p w:rsidR="0045741E" w:rsidRDefault="0045741E" w:rsidP="0045741E">
      <w:pPr>
        <w:rPr>
          <w:rFonts w:eastAsiaTheme="minorHAnsi"/>
          <w:lang w:val="en-AU" w:eastAsia="en-AU"/>
        </w:rPr>
      </w:pPr>
    </w:p>
    <w:p w:rsidR="0045741E" w:rsidRDefault="0045741E" w:rsidP="0045741E">
      <w:pPr>
        <w:rPr>
          <w:rFonts w:eastAsiaTheme="minorHAnsi"/>
          <w:lang w:val="en-AU"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39AB" wp14:editId="7DE91601">
                <wp:simplePos x="0" y="0"/>
                <wp:positionH relativeFrom="column">
                  <wp:posOffset>-1</wp:posOffset>
                </wp:positionH>
                <wp:positionV relativeFrom="paragraph">
                  <wp:posOffset>601980</wp:posOffset>
                </wp:positionV>
                <wp:extent cx="3571875" cy="2857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0;margin-top:47.4pt;width:28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71FE301A" wp14:editId="3F884C82">
            <wp:extent cx="4712104" cy="1790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27058" cy="17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1E" w:rsidRDefault="0045741E" w:rsidP="0045741E">
      <w:pPr>
        <w:rPr>
          <w:rFonts w:eastAsiaTheme="minorHAnsi"/>
          <w:lang w:val="en-AU" w:eastAsia="en-AU"/>
        </w:rPr>
      </w:pPr>
    </w:p>
    <w:p w:rsidR="0045741E" w:rsidRPr="000143CD" w:rsidRDefault="0045741E" w:rsidP="0045741E">
      <w:pPr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</w:pPr>
      <w:r w:rsidRPr="000143CD"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  <w:t>Filed Fare</w:t>
      </w:r>
    </w:p>
    <w:p w:rsidR="0045741E" w:rsidRDefault="0045741E" w:rsidP="0045741E">
      <w:pPr>
        <w:rPr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6AEBE2D4" wp14:editId="7669C36B">
            <wp:extent cx="4724400" cy="708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9937" cy="71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1E" w:rsidRDefault="0045741E" w:rsidP="0045741E">
      <w:pPr>
        <w:rPr>
          <w:lang w:val="en-AU" w:eastAsia="en-AU"/>
        </w:rPr>
      </w:pPr>
    </w:p>
    <w:p w:rsidR="0045741E" w:rsidRDefault="0045741E" w:rsidP="0045741E">
      <w:pPr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</w:pPr>
      <w:r w:rsidRPr="000143CD"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  <w:t xml:space="preserve">Itinerary Remarks </w:t>
      </w:r>
    </w:p>
    <w:p w:rsidR="0045741E" w:rsidRDefault="0045741E" w:rsidP="0045741E">
      <w:pPr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AC8FF" wp14:editId="4B7DB27B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7051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6pt;margin-top:10pt;width:213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3034FC57" wp14:editId="7BC15F68">
            <wp:extent cx="4714875" cy="1801324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22799" cy="180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1E" w:rsidRDefault="0045741E" w:rsidP="0045741E">
      <w:pPr>
        <w:rPr>
          <w:rFonts w:ascii="Arial" w:eastAsiaTheme="minorHAnsi" w:hAnsi="Arial" w:cs="Arial"/>
          <w:sz w:val="20"/>
          <w:szCs w:val="20"/>
          <w:u w:val="single"/>
          <w:lang w:val="en-AU" w:eastAsia="en-AU"/>
        </w:rPr>
      </w:pPr>
    </w:p>
    <w:p w:rsidR="0045741E" w:rsidRPr="000143CD" w:rsidRDefault="0045741E" w:rsidP="0045741E">
      <w:pPr>
        <w:rPr>
          <w:rFonts w:ascii="Arial" w:eastAsiaTheme="minorHAnsi" w:hAnsi="Arial" w:cs="Arial"/>
          <w:sz w:val="20"/>
          <w:szCs w:val="20"/>
          <w:lang w:val="en-AU" w:eastAsia="en-AU"/>
        </w:rPr>
      </w:pPr>
      <w:r>
        <w:rPr>
          <w:rFonts w:ascii="Arial" w:eastAsiaTheme="minorHAnsi" w:hAnsi="Arial" w:cs="Arial"/>
          <w:sz w:val="20"/>
          <w:szCs w:val="20"/>
          <w:lang w:val="en-AU" w:eastAsia="en-AU"/>
        </w:rPr>
        <w:t xml:space="preserve">The itinerary remark start with a header which shows “Endorsement Data, time and date” that these were entered into the PNR. </w:t>
      </w:r>
    </w:p>
    <w:p w:rsidR="0045741E" w:rsidRDefault="0045741E" w:rsidP="0045741E"/>
    <w:p w:rsidR="00243513" w:rsidRDefault="00243513" w:rsidP="0045741E">
      <w:pPr>
        <w:rPr>
          <w:szCs w:val="28"/>
        </w:rPr>
      </w:pPr>
    </w:p>
    <w:sectPr w:rsidR="00243513" w:rsidSect="00F06FEE">
      <w:headerReference w:type="default" r:id="rId28"/>
      <w:footerReference w:type="default" r:id="rId29"/>
      <w:headerReference w:type="first" r:id="rId30"/>
      <w:footerReference w:type="first" r:id="rId31"/>
      <w:pgSz w:w="11907" w:h="16839" w:code="9"/>
      <w:pgMar w:top="1440" w:right="1080" w:bottom="1440" w:left="108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55" w:rsidRDefault="00EB4655">
      <w:r>
        <w:separator/>
      </w:r>
    </w:p>
  </w:endnote>
  <w:endnote w:type="continuationSeparator" w:id="0">
    <w:p w:rsidR="00EB4655" w:rsidRDefault="00EB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BD" w:rsidRPr="00635299" w:rsidRDefault="00A34FBD" w:rsidP="00CC46D8">
    <w:pPr>
      <w:pStyle w:val="Footer"/>
      <w:pBdr>
        <w:top w:val="single" w:sz="4" w:space="1" w:color="005B89"/>
      </w:pBdr>
      <w:tabs>
        <w:tab w:val="clear" w:pos="4320"/>
        <w:tab w:val="clear" w:pos="8640"/>
        <w:tab w:val="center" w:pos="4680"/>
        <w:tab w:val="right" w:pos="9900"/>
      </w:tabs>
      <w:ind w:left="-900" w:right="-873"/>
    </w:pPr>
    <w:r>
      <w:rPr>
        <w:rFonts w:ascii="Arial" w:hAnsi="Arial"/>
        <w:color w:val="005B89"/>
        <w:sz w:val="16"/>
        <w:szCs w:val="16"/>
      </w:rPr>
      <w:t xml:space="preserve">                 </w:t>
    </w:r>
    <w:r w:rsidR="00CD1FA9">
      <w:rPr>
        <w:rFonts w:ascii="Arial" w:hAnsi="Arial"/>
        <w:color w:val="005B89"/>
        <w:sz w:val="16"/>
        <w:szCs w:val="16"/>
      </w:rPr>
      <w:t xml:space="preserve">14 MAR </w:t>
    </w:r>
    <w:r>
      <w:rPr>
        <w:rFonts w:ascii="Arial" w:hAnsi="Arial"/>
        <w:color w:val="005B89"/>
        <w:sz w:val="16"/>
        <w:szCs w:val="16"/>
      </w:rPr>
      <w:t>2012</w:t>
    </w:r>
    <w:r w:rsidRPr="00635299">
      <w:rPr>
        <w:rFonts w:ascii="Arial" w:hAnsi="Arial"/>
        <w:color w:val="005B89"/>
        <w:sz w:val="16"/>
        <w:szCs w:val="16"/>
      </w:rPr>
      <w:tab/>
    </w:r>
    <w:r w:rsidR="00CD1FA9">
      <w:rPr>
        <w:rFonts w:ascii="Arial" w:hAnsi="Arial"/>
        <w:color w:val="005B89"/>
        <w:sz w:val="16"/>
        <w:szCs w:val="16"/>
      </w:rPr>
      <w:t xml:space="preserve">CAT18 Script V11.0 </w:t>
    </w:r>
    <w:r w:rsidRPr="00635299">
      <w:rPr>
        <w:rFonts w:ascii="Arial" w:hAnsi="Arial"/>
        <w:color w:val="005B89"/>
        <w:sz w:val="16"/>
        <w:szCs w:val="16"/>
      </w:rPr>
      <w:tab/>
      <w:t xml:space="preserve">Page </w:t>
    </w:r>
    <w:r w:rsidRPr="00635299">
      <w:rPr>
        <w:color w:val="005B89"/>
        <w:sz w:val="16"/>
        <w:szCs w:val="16"/>
      </w:rPr>
      <w:fldChar w:fldCharType="begin"/>
    </w:r>
    <w:r w:rsidRPr="00635299">
      <w:rPr>
        <w:rFonts w:ascii="Arial" w:hAnsi="Arial"/>
        <w:color w:val="005B89"/>
        <w:sz w:val="16"/>
        <w:szCs w:val="16"/>
      </w:rPr>
      <w:instrText xml:space="preserve"> PAGE </w:instrText>
    </w:r>
    <w:r w:rsidRPr="00635299">
      <w:rPr>
        <w:color w:val="005B89"/>
        <w:sz w:val="16"/>
        <w:szCs w:val="16"/>
      </w:rPr>
      <w:fldChar w:fldCharType="separate"/>
    </w:r>
    <w:r w:rsidR="00DA32A4">
      <w:rPr>
        <w:rFonts w:ascii="Arial" w:hAnsi="Arial"/>
        <w:noProof/>
        <w:color w:val="005B89"/>
        <w:sz w:val="16"/>
        <w:szCs w:val="16"/>
      </w:rPr>
      <w:t>2</w:t>
    </w:r>
    <w:r w:rsidRPr="00635299">
      <w:rPr>
        <w:color w:val="005B8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BD" w:rsidRPr="00635299" w:rsidRDefault="00CD1FA9" w:rsidP="00CC46D8">
    <w:pPr>
      <w:pStyle w:val="Footer"/>
      <w:pBdr>
        <w:top w:val="single" w:sz="4" w:space="1" w:color="005B89"/>
      </w:pBdr>
      <w:tabs>
        <w:tab w:val="clear" w:pos="4320"/>
        <w:tab w:val="clear" w:pos="8640"/>
        <w:tab w:val="center" w:pos="4680"/>
        <w:tab w:val="right" w:pos="9900"/>
      </w:tabs>
      <w:ind w:left="-900" w:right="-873"/>
    </w:pPr>
    <w:r>
      <w:rPr>
        <w:rFonts w:ascii="Arial" w:hAnsi="Arial"/>
        <w:color w:val="005B89"/>
        <w:sz w:val="16"/>
        <w:szCs w:val="16"/>
      </w:rPr>
      <w:t>13</w:t>
    </w:r>
    <w:r w:rsidR="00A34FBD">
      <w:rPr>
        <w:rFonts w:ascii="Arial" w:hAnsi="Arial"/>
        <w:color w:val="005B89"/>
        <w:sz w:val="16"/>
        <w:szCs w:val="16"/>
      </w:rPr>
      <w:t xml:space="preserve"> </w:t>
    </w:r>
    <w:r>
      <w:rPr>
        <w:rFonts w:ascii="Arial" w:hAnsi="Arial"/>
        <w:color w:val="005B89"/>
        <w:sz w:val="16"/>
        <w:szCs w:val="16"/>
      </w:rPr>
      <w:t>MAR</w:t>
    </w:r>
    <w:r w:rsidR="00A34FBD">
      <w:rPr>
        <w:rFonts w:ascii="Arial" w:hAnsi="Arial"/>
        <w:color w:val="005B89"/>
        <w:sz w:val="16"/>
        <w:szCs w:val="16"/>
      </w:rPr>
      <w:t xml:space="preserve"> 2012</w:t>
    </w:r>
    <w:r w:rsidR="00A34FBD" w:rsidRPr="00635299">
      <w:rPr>
        <w:rFonts w:ascii="Arial" w:hAnsi="Arial"/>
        <w:color w:val="005B89"/>
        <w:sz w:val="16"/>
        <w:szCs w:val="16"/>
      </w:rPr>
      <w:tab/>
    </w:r>
    <w:r>
      <w:rPr>
        <w:rFonts w:ascii="Arial" w:hAnsi="Arial"/>
        <w:color w:val="005B89"/>
        <w:sz w:val="16"/>
        <w:szCs w:val="16"/>
      </w:rPr>
      <w:t xml:space="preserve">CAT18 Script V11.0 </w:t>
    </w:r>
    <w:r w:rsidR="00A34FBD">
      <w:rPr>
        <w:rFonts w:ascii="Arial" w:hAnsi="Arial"/>
        <w:color w:val="005B89"/>
        <w:sz w:val="16"/>
        <w:szCs w:val="16"/>
      </w:rPr>
      <w:t xml:space="preserve"> </w:t>
    </w:r>
    <w:r w:rsidR="00A34FBD" w:rsidRPr="00635299">
      <w:rPr>
        <w:rFonts w:ascii="Arial" w:hAnsi="Arial"/>
        <w:color w:val="005B89"/>
        <w:sz w:val="16"/>
        <w:szCs w:val="16"/>
      </w:rPr>
      <w:tab/>
      <w:t xml:space="preserve">Page </w:t>
    </w:r>
    <w:r w:rsidR="00A34FBD" w:rsidRPr="00635299">
      <w:rPr>
        <w:color w:val="005B89"/>
        <w:sz w:val="16"/>
        <w:szCs w:val="16"/>
      </w:rPr>
      <w:fldChar w:fldCharType="begin"/>
    </w:r>
    <w:r w:rsidR="00A34FBD" w:rsidRPr="00635299">
      <w:rPr>
        <w:rFonts w:ascii="Arial" w:hAnsi="Arial"/>
        <w:color w:val="005B89"/>
        <w:sz w:val="16"/>
        <w:szCs w:val="16"/>
      </w:rPr>
      <w:instrText xml:space="preserve"> PAGE </w:instrText>
    </w:r>
    <w:r w:rsidR="00A34FBD" w:rsidRPr="00635299">
      <w:rPr>
        <w:color w:val="005B89"/>
        <w:sz w:val="16"/>
        <w:szCs w:val="16"/>
      </w:rPr>
      <w:fldChar w:fldCharType="separate"/>
    </w:r>
    <w:r w:rsidR="00EB4655">
      <w:rPr>
        <w:rFonts w:ascii="Arial" w:hAnsi="Arial"/>
        <w:noProof/>
        <w:color w:val="005B89"/>
        <w:sz w:val="16"/>
        <w:szCs w:val="16"/>
      </w:rPr>
      <w:t>1</w:t>
    </w:r>
    <w:r w:rsidR="00A34FBD" w:rsidRPr="00635299">
      <w:rPr>
        <w:color w:val="005B8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55" w:rsidRDefault="00EB4655">
      <w:r>
        <w:separator/>
      </w:r>
    </w:p>
  </w:footnote>
  <w:footnote w:type="continuationSeparator" w:id="0">
    <w:p w:rsidR="00EB4655" w:rsidRDefault="00EB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BD" w:rsidRPr="00635299" w:rsidRDefault="00A34FBD" w:rsidP="00CC46D8">
    <w:pPr>
      <w:pStyle w:val="Header"/>
      <w:pBdr>
        <w:bottom w:val="single" w:sz="4" w:space="1" w:color="005B89"/>
      </w:pBdr>
      <w:tabs>
        <w:tab w:val="clear" w:pos="4320"/>
        <w:tab w:val="clear" w:pos="8640"/>
        <w:tab w:val="right" w:pos="9900"/>
      </w:tabs>
      <w:spacing w:before="240"/>
      <w:ind w:left="-900" w:right="-873"/>
    </w:pPr>
    <w:r>
      <w:rPr>
        <w:rFonts w:ascii="Arial" w:hAnsi="Arial"/>
        <w:color w:val="005B89"/>
        <w:sz w:val="20"/>
        <w:szCs w:val="20"/>
      </w:rPr>
      <w:t xml:space="preserve">                </w:t>
    </w:r>
    <w:r w:rsidR="00CD1FA9">
      <w:rPr>
        <w:rFonts w:ascii="Arial" w:hAnsi="Arial"/>
        <w:color w:val="005B89"/>
        <w:sz w:val="20"/>
        <w:szCs w:val="20"/>
      </w:rPr>
      <w:t xml:space="preserve">CAT18 Script </w:t>
    </w:r>
    <w:r>
      <w:rPr>
        <w:rFonts w:ascii="Arial" w:hAnsi="Arial"/>
        <w:color w:val="005B89"/>
        <w:sz w:val="20"/>
        <w:szCs w:val="20"/>
      </w:rPr>
      <w:t xml:space="preserve"> </w:t>
    </w:r>
    <w:r w:rsidRPr="00635299">
      <w:rPr>
        <w:rFonts w:ascii="Arial" w:hAnsi="Arial"/>
        <w:color w:val="005B89"/>
        <w:sz w:val="20"/>
        <w:szCs w:val="20"/>
      </w:rPr>
      <w:tab/>
      <w:t>Travelport</w:t>
    </w:r>
  </w:p>
  <w:p w:rsidR="00A34FBD" w:rsidRDefault="00A34FBD" w:rsidP="00280799">
    <w:pPr>
      <w:pStyle w:val="Header"/>
      <w:ind w:left="-108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BD" w:rsidRDefault="00A34FBD" w:rsidP="003A20A3">
    <w:pPr>
      <w:pStyle w:val="Header"/>
      <w:ind w:left="-1080"/>
    </w:pPr>
    <w:r>
      <w:rPr>
        <w:noProof/>
        <w:lang w:val="en-AU" w:eastAsia="en-AU"/>
      </w:rPr>
      <w:drawing>
        <wp:inline distT="0" distB="0" distL="0" distR="0" wp14:anchorId="57F21599" wp14:editId="7D3383B1">
          <wp:extent cx="7030075" cy="1385455"/>
          <wp:effectExtent l="19050" t="0" r="0" b="0"/>
          <wp:docPr id="2" name="Picture 1" descr="TPGAL_EmailTemplat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GAL_EmailTemplate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4562" cy="13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02FD12"/>
    <w:lvl w:ilvl="0">
      <w:start w:val="1"/>
      <w:numFmt w:val="bullet"/>
      <w:pStyle w:val="List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2A6EBB"/>
      </w:rPr>
    </w:lvl>
  </w:abstractNum>
  <w:abstractNum w:abstractNumId="1">
    <w:nsid w:val="08B94075"/>
    <w:multiLevelType w:val="hybridMultilevel"/>
    <w:tmpl w:val="0E56791A"/>
    <w:lvl w:ilvl="0" w:tplc="0002880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896C8F"/>
    <w:multiLevelType w:val="hybridMultilevel"/>
    <w:tmpl w:val="B5087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DEB"/>
    <w:multiLevelType w:val="hybridMultilevel"/>
    <w:tmpl w:val="D8B2A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449F"/>
    <w:multiLevelType w:val="hybridMultilevel"/>
    <w:tmpl w:val="83167532"/>
    <w:lvl w:ilvl="0" w:tplc="F5EAA78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5CDC"/>
    <w:multiLevelType w:val="hybridMultilevel"/>
    <w:tmpl w:val="70C48150"/>
    <w:lvl w:ilvl="0" w:tplc="E4DAFA1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16A9A"/>
    <w:multiLevelType w:val="hybridMultilevel"/>
    <w:tmpl w:val="75DE67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7249"/>
    <w:multiLevelType w:val="hybridMultilevel"/>
    <w:tmpl w:val="B8264314"/>
    <w:lvl w:ilvl="0" w:tplc="BD38B0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B53EF"/>
    <w:multiLevelType w:val="multilevel"/>
    <w:tmpl w:val="EBB8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12pt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12ptGray-8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5B33DF"/>
    <w:multiLevelType w:val="hybridMultilevel"/>
    <w:tmpl w:val="73248566"/>
    <w:lvl w:ilvl="0" w:tplc="3ED49A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F007B"/>
    <w:multiLevelType w:val="hybridMultilevel"/>
    <w:tmpl w:val="558A0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71F49"/>
    <w:multiLevelType w:val="hybridMultilevel"/>
    <w:tmpl w:val="D96A47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91164F"/>
    <w:multiLevelType w:val="hybridMultilevel"/>
    <w:tmpl w:val="122C73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9C5FD9"/>
    <w:multiLevelType w:val="hybridMultilevel"/>
    <w:tmpl w:val="F10861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3E74C1"/>
    <w:multiLevelType w:val="hybridMultilevel"/>
    <w:tmpl w:val="D36E9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67C4"/>
    <w:multiLevelType w:val="hybridMultilevel"/>
    <w:tmpl w:val="12FCCE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193188"/>
    <w:multiLevelType w:val="multilevel"/>
    <w:tmpl w:val="B7A271BC"/>
    <w:lvl w:ilvl="0">
      <w:start w:val="9"/>
      <w:numFmt w:val="decimal"/>
      <w:suff w:val="nothing"/>
      <w:lvlText w:val="Module %1: 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2AB3EAB"/>
    <w:multiLevelType w:val="hybridMultilevel"/>
    <w:tmpl w:val="6B5E8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1A89"/>
    <w:multiLevelType w:val="hybridMultilevel"/>
    <w:tmpl w:val="57BE7F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650FEC"/>
    <w:multiLevelType w:val="hybridMultilevel"/>
    <w:tmpl w:val="1286F5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2E1C73"/>
    <w:multiLevelType w:val="hybridMultilevel"/>
    <w:tmpl w:val="2CA40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47238"/>
    <w:multiLevelType w:val="hybridMultilevel"/>
    <w:tmpl w:val="B622E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20"/>
  </w:num>
  <w:num w:numId="11">
    <w:abstractNumId w:val="17"/>
  </w:num>
  <w:num w:numId="12">
    <w:abstractNumId w:val="15"/>
  </w:num>
  <w:num w:numId="13">
    <w:abstractNumId w:val="4"/>
  </w:num>
  <w:num w:numId="14">
    <w:abstractNumId w:val="10"/>
  </w:num>
  <w:num w:numId="15">
    <w:abstractNumId w:val="19"/>
  </w:num>
  <w:num w:numId="16">
    <w:abstractNumId w:val="14"/>
  </w:num>
  <w:num w:numId="17">
    <w:abstractNumId w:val="2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8"/>
  </w:num>
  <w:num w:numId="23">
    <w:abstractNumId w:val="13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1"/>
  </w:num>
  <w:num w:numId="32">
    <w:abstractNumId w:val="6"/>
  </w:num>
  <w:num w:numId="33">
    <w:abstractNumId w:val="4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A8"/>
    <w:rsid w:val="00007824"/>
    <w:rsid w:val="00033073"/>
    <w:rsid w:val="00040EE3"/>
    <w:rsid w:val="00052CEB"/>
    <w:rsid w:val="000605D7"/>
    <w:rsid w:val="00061190"/>
    <w:rsid w:val="00061561"/>
    <w:rsid w:val="00065E99"/>
    <w:rsid w:val="000733DC"/>
    <w:rsid w:val="000765F6"/>
    <w:rsid w:val="000812D7"/>
    <w:rsid w:val="000822AB"/>
    <w:rsid w:val="00086462"/>
    <w:rsid w:val="00096915"/>
    <w:rsid w:val="000A004E"/>
    <w:rsid w:val="000A1724"/>
    <w:rsid w:val="000A56AD"/>
    <w:rsid w:val="000A72EE"/>
    <w:rsid w:val="000B0BB2"/>
    <w:rsid w:val="000B4CED"/>
    <w:rsid w:val="000D2148"/>
    <w:rsid w:val="000D34C9"/>
    <w:rsid w:val="000D5C4A"/>
    <w:rsid w:val="000E017C"/>
    <w:rsid w:val="000E091E"/>
    <w:rsid w:val="000E3BBE"/>
    <w:rsid w:val="000E4F05"/>
    <w:rsid w:val="000E63A3"/>
    <w:rsid w:val="000F67DC"/>
    <w:rsid w:val="0010388B"/>
    <w:rsid w:val="00105EC9"/>
    <w:rsid w:val="001061CE"/>
    <w:rsid w:val="001068A2"/>
    <w:rsid w:val="001078DD"/>
    <w:rsid w:val="00110487"/>
    <w:rsid w:val="00114B37"/>
    <w:rsid w:val="00121161"/>
    <w:rsid w:val="001213ED"/>
    <w:rsid w:val="001263CF"/>
    <w:rsid w:val="001317B3"/>
    <w:rsid w:val="00133044"/>
    <w:rsid w:val="00134524"/>
    <w:rsid w:val="00137793"/>
    <w:rsid w:val="00141B60"/>
    <w:rsid w:val="00153639"/>
    <w:rsid w:val="00160EFF"/>
    <w:rsid w:val="00174EA2"/>
    <w:rsid w:val="00176B1C"/>
    <w:rsid w:val="00187227"/>
    <w:rsid w:val="00193A00"/>
    <w:rsid w:val="0019497D"/>
    <w:rsid w:val="00196013"/>
    <w:rsid w:val="001A4F46"/>
    <w:rsid w:val="001B0220"/>
    <w:rsid w:val="001B15A0"/>
    <w:rsid w:val="001B2DB3"/>
    <w:rsid w:val="001B5237"/>
    <w:rsid w:val="001C029F"/>
    <w:rsid w:val="001C1283"/>
    <w:rsid w:val="001C252F"/>
    <w:rsid w:val="001C2DC9"/>
    <w:rsid w:val="001C6A45"/>
    <w:rsid w:val="001D4200"/>
    <w:rsid w:val="001D45FA"/>
    <w:rsid w:val="001D49D4"/>
    <w:rsid w:val="001E3EA1"/>
    <w:rsid w:val="001E45CF"/>
    <w:rsid w:val="00204D1C"/>
    <w:rsid w:val="002078E6"/>
    <w:rsid w:val="002215D7"/>
    <w:rsid w:val="0022298A"/>
    <w:rsid w:val="00224839"/>
    <w:rsid w:val="00234FD3"/>
    <w:rsid w:val="002377CD"/>
    <w:rsid w:val="00243513"/>
    <w:rsid w:val="002500D1"/>
    <w:rsid w:val="00267CC1"/>
    <w:rsid w:val="00271B45"/>
    <w:rsid w:val="00272E6D"/>
    <w:rsid w:val="00275DED"/>
    <w:rsid w:val="002779EF"/>
    <w:rsid w:val="00280682"/>
    <w:rsid w:val="00280799"/>
    <w:rsid w:val="00281B9C"/>
    <w:rsid w:val="00296DD8"/>
    <w:rsid w:val="002B29AD"/>
    <w:rsid w:val="002B4D28"/>
    <w:rsid w:val="002B5883"/>
    <w:rsid w:val="002C3A24"/>
    <w:rsid w:val="002E1F25"/>
    <w:rsid w:val="002F2201"/>
    <w:rsid w:val="003102B9"/>
    <w:rsid w:val="00311349"/>
    <w:rsid w:val="003171F2"/>
    <w:rsid w:val="00323052"/>
    <w:rsid w:val="00335BA8"/>
    <w:rsid w:val="00335C23"/>
    <w:rsid w:val="003408EF"/>
    <w:rsid w:val="0034297B"/>
    <w:rsid w:val="0034628A"/>
    <w:rsid w:val="003500C5"/>
    <w:rsid w:val="00352799"/>
    <w:rsid w:val="003603C4"/>
    <w:rsid w:val="003671A8"/>
    <w:rsid w:val="00367C52"/>
    <w:rsid w:val="00371801"/>
    <w:rsid w:val="00372C86"/>
    <w:rsid w:val="00373CD1"/>
    <w:rsid w:val="00375E33"/>
    <w:rsid w:val="00380EB6"/>
    <w:rsid w:val="0039484C"/>
    <w:rsid w:val="003A15F5"/>
    <w:rsid w:val="003A17BF"/>
    <w:rsid w:val="003A20A3"/>
    <w:rsid w:val="003A37FE"/>
    <w:rsid w:val="003B3142"/>
    <w:rsid w:val="003B7A93"/>
    <w:rsid w:val="003C00F5"/>
    <w:rsid w:val="003C014A"/>
    <w:rsid w:val="003C13C0"/>
    <w:rsid w:val="003C5F1F"/>
    <w:rsid w:val="003C704D"/>
    <w:rsid w:val="003C7D6D"/>
    <w:rsid w:val="003D2804"/>
    <w:rsid w:val="003D3FA8"/>
    <w:rsid w:val="003F0E0B"/>
    <w:rsid w:val="003F2936"/>
    <w:rsid w:val="00402737"/>
    <w:rsid w:val="00412E3A"/>
    <w:rsid w:val="00415F1A"/>
    <w:rsid w:val="00420BFA"/>
    <w:rsid w:val="004224EB"/>
    <w:rsid w:val="00426C14"/>
    <w:rsid w:val="00431478"/>
    <w:rsid w:val="0043193E"/>
    <w:rsid w:val="004343E7"/>
    <w:rsid w:val="0045741E"/>
    <w:rsid w:val="004579B9"/>
    <w:rsid w:val="00460B9F"/>
    <w:rsid w:val="00467140"/>
    <w:rsid w:val="00482047"/>
    <w:rsid w:val="004839DC"/>
    <w:rsid w:val="00486E57"/>
    <w:rsid w:val="0048717E"/>
    <w:rsid w:val="0048778A"/>
    <w:rsid w:val="00490280"/>
    <w:rsid w:val="00490F8E"/>
    <w:rsid w:val="00493E00"/>
    <w:rsid w:val="004A10BD"/>
    <w:rsid w:val="004A4773"/>
    <w:rsid w:val="004A6CE2"/>
    <w:rsid w:val="004A6D67"/>
    <w:rsid w:val="004A6F57"/>
    <w:rsid w:val="004B17B7"/>
    <w:rsid w:val="004C0943"/>
    <w:rsid w:val="004C643C"/>
    <w:rsid w:val="004D3C0C"/>
    <w:rsid w:val="004D6062"/>
    <w:rsid w:val="004D6C87"/>
    <w:rsid w:val="004E0D26"/>
    <w:rsid w:val="004E2534"/>
    <w:rsid w:val="004E2D84"/>
    <w:rsid w:val="004E5E31"/>
    <w:rsid w:val="004F3C67"/>
    <w:rsid w:val="004F5749"/>
    <w:rsid w:val="004F7D52"/>
    <w:rsid w:val="005004A5"/>
    <w:rsid w:val="00501E47"/>
    <w:rsid w:val="0051338B"/>
    <w:rsid w:val="00515C8D"/>
    <w:rsid w:val="00521027"/>
    <w:rsid w:val="00523953"/>
    <w:rsid w:val="005247A4"/>
    <w:rsid w:val="005347C9"/>
    <w:rsid w:val="00536DDC"/>
    <w:rsid w:val="00546AA0"/>
    <w:rsid w:val="00552C3D"/>
    <w:rsid w:val="00552D85"/>
    <w:rsid w:val="00561C36"/>
    <w:rsid w:val="00562EA5"/>
    <w:rsid w:val="00563111"/>
    <w:rsid w:val="00574731"/>
    <w:rsid w:val="00576BFF"/>
    <w:rsid w:val="00585FB7"/>
    <w:rsid w:val="005C17D8"/>
    <w:rsid w:val="005C395E"/>
    <w:rsid w:val="005C6772"/>
    <w:rsid w:val="005D6591"/>
    <w:rsid w:val="005E0FC4"/>
    <w:rsid w:val="005E12FA"/>
    <w:rsid w:val="005F35C7"/>
    <w:rsid w:val="006015A7"/>
    <w:rsid w:val="00601EB3"/>
    <w:rsid w:val="00602615"/>
    <w:rsid w:val="006029B9"/>
    <w:rsid w:val="006123BF"/>
    <w:rsid w:val="00621BF4"/>
    <w:rsid w:val="00627ADC"/>
    <w:rsid w:val="006337B7"/>
    <w:rsid w:val="00635299"/>
    <w:rsid w:val="00656B0B"/>
    <w:rsid w:val="00657876"/>
    <w:rsid w:val="00677239"/>
    <w:rsid w:val="0068011A"/>
    <w:rsid w:val="0069764E"/>
    <w:rsid w:val="006A47A1"/>
    <w:rsid w:val="006A66A0"/>
    <w:rsid w:val="006B2D0F"/>
    <w:rsid w:val="006B59AE"/>
    <w:rsid w:val="006C0496"/>
    <w:rsid w:val="006C1923"/>
    <w:rsid w:val="006C2160"/>
    <w:rsid w:val="006D583F"/>
    <w:rsid w:val="006D6752"/>
    <w:rsid w:val="006D6AA2"/>
    <w:rsid w:val="006E06D3"/>
    <w:rsid w:val="006E6059"/>
    <w:rsid w:val="006F0089"/>
    <w:rsid w:val="00702E09"/>
    <w:rsid w:val="00703B3E"/>
    <w:rsid w:val="0071589D"/>
    <w:rsid w:val="00724870"/>
    <w:rsid w:val="00725962"/>
    <w:rsid w:val="007259CB"/>
    <w:rsid w:val="00725BCA"/>
    <w:rsid w:val="0073315A"/>
    <w:rsid w:val="00737B94"/>
    <w:rsid w:val="00742CCC"/>
    <w:rsid w:val="00757324"/>
    <w:rsid w:val="00757A61"/>
    <w:rsid w:val="00761CE7"/>
    <w:rsid w:val="00762CEA"/>
    <w:rsid w:val="00776E71"/>
    <w:rsid w:val="00784B59"/>
    <w:rsid w:val="0078647A"/>
    <w:rsid w:val="00787761"/>
    <w:rsid w:val="0079638E"/>
    <w:rsid w:val="007B0DB0"/>
    <w:rsid w:val="007B1AA0"/>
    <w:rsid w:val="007B350F"/>
    <w:rsid w:val="007B3FA6"/>
    <w:rsid w:val="007B69D4"/>
    <w:rsid w:val="007C56B1"/>
    <w:rsid w:val="007C6536"/>
    <w:rsid w:val="007D1382"/>
    <w:rsid w:val="007D3658"/>
    <w:rsid w:val="007D4B03"/>
    <w:rsid w:val="007D511A"/>
    <w:rsid w:val="007E0490"/>
    <w:rsid w:val="007E0BD1"/>
    <w:rsid w:val="007E545D"/>
    <w:rsid w:val="007E61B0"/>
    <w:rsid w:val="007F1205"/>
    <w:rsid w:val="007F301E"/>
    <w:rsid w:val="007F6963"/>
    <w:rsid w:val="007F6CC3"/>
    <w:rsid w:val="00805A98"/>
    <w:rsid w:val="0080725C"/>
    <w:rsid w:val="00815CE7"/>
    <w:rsid w:val="008212E0"/>
    <w:rsid w:val="00824EF0"/>
    <w:rsid w:val="0083031F"/>
    <w:rsid w:val="0083203C"/>
    <w:rsid w:val="00833073"/>
    <w:rsid w:val="008379A1"/>
    <w:rsid w:val="0084263F"/>
    <w:rsid w:val="00855417"/>
    <w:rsid w:val="008620DC"/>
    <w:rsid w:val="0086349F"/>
    <w:rsid w:val="008675C5"/>
    <w:rsid w:val="00883B32"/>
    <w:rsid w:val="00896CCB"/>
    <w:rsid w:val="008A1462"/>
    <w:rsid w:val="008A175F"/>
    <w:rsid w:val="008B11DC"/>
    <w:rsid w:val="008B2437"/>
    <w:rsid w:val="008B4F3A"/>
    <w:rsid w:val="008B6892"/>
    <w:rsid w:val="008C0245"/>
    <w:rsid w:val="008C07B0"/>
    <w:rsid w:val="008D2600"/>
    <w:rsid w:val="008D352E"/>
    <w:rsid w:val="008D3B76"/>
    <w:rsid w:val="008D3BAB"/>
    <w:rsid w:val="008D7DA4"/>
    <w:rsid w:val="008E16C5"/>
    <w:rsid w:val="008E3C16"/>
    <w:rsid w:val="008E3E3F"/>
    <w:rsid w:val="008F20EB"/>
    <w:rsid w:val="008F5948"/>
    <w:rsid w:val="00902111"/>
    <w:rsid w:val="00903459"/>
    <w:rsid w:val="00913DB2"/>
    <w:rsid w:val="00915173"/>
    <w:rsid w:val="00917459"/>
    <w:rsid w:val="00926BE0"/>
    <w:rsid w:val="00927370"/>
    <w:rsid w:val="00933E20"/>
    <w:rsid w:val="0093505E"/>
    <w:rsid w:val="0094229D"/>
    <w:rsid w:val="00950EA9"/>
    <w:rsid w:val="0095104D"/>
    <w:rsid w:val="009514BF"/>
    <w:rsid w:val="009521A9"/>
    <w:rsid w:val="00952BFF"/>
    <w:rsid w:val="00962BD0"/>
    <w:rsid w:val="009633B7"/>
    <w:rsid w:val="0096412C"/>
    <w:rsid w:val="00970F17"/>
    <w:rsid w:val="00974F0C"/>
    <w:rsid w:val="009775A9"/>
    <w:rsid w:val="00980D55"/>
    <w:rsid w:val="00980E3F"/>
    <w:rsid w:val="009835F9"/>
    <w:rsid w:val="0098486E"/>
    <w:rsid w:val="00986667"/>
    <w:rsid w:val="009B1C83"/>
    <w:rsid w:val="009E19A2"/>
    <w:rsid w:val="009E4739"/>
    <w:rsid w:val="009E6AA0"/>
    <w:rsid w:val="00A00D0A"/>
    <w:rsid w:val="00A04012"/>
    <w:rsid w:val="00A0611F"/>
    <w:rsid w:val="00A11E01"/>
    <w:rsid w:val="00A1710C"/>
    <w:rsid w:val="00A206BF"/>
    <w:rsid w:val="00A264A8"/>
    <w:rsid w:val="00A266E3"/>
    <w:rsid w:val="00A34FBD"/>
    <w:rsid w:val="00A37D39"/>
    <w:rsid w:val="00A4685B"/>
    <w:rsid w:val="00A569BE"/>
    <w:rsid w:val="00A64B75"/>
    <w:rsid w:val="00A74AB2"/>
    <w:rsid w:val="00A802F0"/>
    <w:rsid w:val="00A8039B"/>
    <w:rsid w:val="00A84B60"/>
    <w:rsid w:val="00A95225"/>
    <w:rsid w:val="00AA2E40"/>
    <w:rsid w:val="00AA3488"/>
    <w:rsid w:val="00AA3885"/>
    <w:rsid w:val="00AA4AF3"/>
    <w:rsid w:val="00AA4B97"/>
    <w:rsid w:val="00AB1D44"/>
    <w:rsid w:val="00AC1C6F"/>
    <w:rsid w:val="00AC60EF"/>
    <w:rsid w:val="00AD10AE"/>
    <w:rsid w:val="00AD265D"/>
    <w:rsid w:val="00AD70F3"/>
    <w:rsid w:val="00AE3F70"/>
    <w:rsid w:val="00AE6854"/>
    <w:rsid w:val="00AF4BA6"/>
    <w:rsid w:val="00AF5675"/>
    <w:rsid w:val="00AF5C94"/>
    <w:rsid w:val="00AF614C"/>
    <w:rsid w:val="00B011FC"/>
    <w:rsid w:val="00B12B32"/>
    <w:rsid w:val="00B32674"/>
    <w:rsid w:val="00B34408"/>
    <w:rsid w:val="00B375C8"/>
    <w:rsid w:val="00B41C48"/>
    <w:rsid w:val="00B42855"/>
    <w:rsid w:val="00B52837"/>
    <w:rsid w:val="00B54602"/>
    <w:rsid w:val="00B741A6"/>
    <w:rsid w:val="00B762BE"/>
    <w:rsid w:val="00B76B4B"/>
    <w:rsid w:val="00B93CDD"/>
    <w:rsid w:val="00BA1C7C"/>
    <w:rsid w:val="00BA2F35"/>
    <w:rsid w:val="00BA61EA"/>
    <w:rsid w:val="00BB364E"/>
    <w:rsid w:val="00BB6A8A"/>
    <w:rsid w:val="00BC41CE"/>
    <w:rsid w:val="00BD2C1C"/>
    <w:rsid w:val="00BD311D"/>
    <w:rsid w:val="00BD6C62"/>
    <w:rsid w:val="00BD70A7"/>
    <w:rsid w:val="00BD793A"/>
    <w:rsid w:val="00BE0C69"/>
    <w:rsid w:val="00BE21CF"/>
    <w:rsid w:val="00BE2B6C"/>
    <w:rsid w:val="00BF050C"/>
    <w:rsid w:val="00BF7D73"/>
    <w:rsid w:val="00C06ADC"/>
    <w:rsid w:val="00C148D9"/>
    <w:rsid w:val="00C33F98"/>
    <w:rsid w:val="00C3411B"/>
    <w:rsid w:val="00C36E02"/>
    <w:rsid w:val="00C4106A"/>
    <w:rsid w:val="00C50D82"/>
    <w:rsid w:val="00C51DAC"/>
    <w:rsid w:val="00C53171"/>
    <w:rsid w:val="00C5592C"/>
    <w:rsid w:val="00C63E89"/>
    <w:rsid w:val="00C72A7C"/>
    <w:rsid w:val="00C7722F"/>
    <w:rsid w:val="00C80C54"/>
    <w:rsid w:val="00C87AD5"/>
    <w:rsid w:val="00C92A96"/>
    <w:rsid w:val="00CB4294"/>
    <w:rsid w:val="00CB4A4A"/>
    <w:rsid w:val="00CB67E2"/>
    <w:rsid w:val="00CC26FA"/>
    <w:rsid w:val="00CC2C44"/>
    <w:rsid w:val="00CC2F75"/>
    <w:rsid w:val="00CC34A5"/>
    <w:rsid w:val="00CC46D8"/>
    <w:rsid w:val="00CC7C25"/>
    <w:rsid w:val="00CD1FA9"/>
    <w:rsid w:val="00CD2CAC"/>
    <w:rsid w:val="00CD5069"/>
    <w:rsid w:val="00CD6917"/>
    <w:rsid w:val="00CE4903"/>
    <w:rsid w:val="00CE788B"/>
    <w:rsid w:val="00D00454"/>
    <w:rsid w:val="00D049FE"/>
    <w:rsid w:val="00D04D0C"/>
    <w:rsid w:val="00D061BC"/>
    <w:rsid w:val="00D07760"/>
    <w:rsid w:val="00D10C8E"/>
    <w:rsid w:val="00D10CDA"/>
    <w:rsid w:val="00D1244B"/>
    <w:rsid w:val="00D22A26"/>
    <w:rsid w:val="00D245E7"/>
    <w:rsid w:val="00D31C17"/>
    <w:rsid w:val="00D50562"/>
    <w:rsid w:val="00D51962"/>
    <w:rsid w:val="00D51F4E"/>
    <w:rsid w:val="00D522A1"/>
    <w:rsid w:val="00D523C6"/>
    <w:rsid w:val="00D573BF"/>
    <w:rsid w:val="00D60EC7"/>
    <w:rsid w:val="00DA32A4"/>
    <w:rsid w:val="00DA6425"/>
    <w:rsid w:val="00DB46B0"/>
    <w:rsid w:val="00DC3666"/>
    <w:rsid w:val="00DC5F60"/>
    <w:rsid w:val="00DD37FB"/>
    <w:rsid w:val="00DD75E0"/>
    <w:rsid w:val="00DE04EF"/>
    <w:rsid w:val="00DF293A"/>
    <w:rsid w:val="00DF70A7"/>
    <w:rsid w:val="00E06CB3"/>
    <w:rsid w:val="00E1367E"/>
    <w:rsid w:val="00E26E75"/>
    <w:rsid w:val="00E3238D"/>
    <w:rsid w:val="00E354A6"/>
    <w:rsid w:val="00E36BF9"/>
    <w:rsid w:val="00E463BB"/>
    <w:rsid w:val="00E46C2F"/>
    <w:rsid w:val="00E5275B"/>
    <w:rsid w:val="00E554C1"/>
    <w:rsid w:val="00E57BF6"/>
    <w:rsid w:val="00E74770"/>
    <w:rsid w:val="00E86687"/>
    <w:rsid w:val="00E87B41"/>
    <w:rsid w:val="00E93E17"/>
    <w:rsid w:val="00E941E1"/>
    <w:rsid w:val="00E94B73"/>
    <w:rsid w:val="00E9561E"/>
    <w:rsid w:val="00EA1E30"/>
    <w:rsid w:val="00EB2E47"/>
    <w:rsid w:val="00EB4655"/>
    <w:rsid w:val="00EB6153"/>
    <w:rsid w:val="00EB6735"/>
    <w:rsid w:val="00EB6996"/>
    <w:rsid w:val="00EC02CE"/>
    <w:rsid w:val="00EC6D0C"/>
    <w:rsid w:val="00ED62D6"/>
    <w:rsid w:val="00ED62E7"/>
    <w:rsid w:val="00EE0E2E"/>
    <w:rsid w:val="00EE214F"/>
    <w:rsid w:val="00EE4064"/>
    <w:rsid w:val="00EF750D"/>
    <w:rsid w:val="00F06FEE"/>
    <w:rsid w:val="00F1101F"/>
    <w:rsid w:val="00F26807"/>
    <w:rsid w:val="00F2767D"/>
    <w:rsid w:val="00F27913"/>
    <w:rsid w:val="00F30008"/>
    <w:rsid w:val="00F3123D"/>
    <w:rsid w:val="00F37600"/>
    <w:rsid w:val="00F42715"/>
    <w:rsid w:val="00F429E8"/>
    <w:rsid w:val="00F441A5"/>
    <w:rsid w:val="00F54BAE"/>
    <w:rsid w:val="00F60163"/>
    <w:rsid w:val="00F6070B"/>
    <w:rsid w:val="00F64457"/>
    <w:rsid w:val="00F7136B"/>
    <w:rsid w:val="00F713C8"/>
    <w:rsid w:val="00F71D43"/>
    <w:rsid w:val="00F77EEC"/>
    <w:rsid w:val="00F801C4"/>
    <w:rsid w:val="00F934D7"/>
    <w:rsid w:val="00FA491A"/>
    <w:rsid w:val="00FC0A44"/>
    <w:rsid w:val="00FD6E63"/>
    <w:rsid w:val="00FE67F6"/>
    <w:rsid w:val="00FF3A52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7BF6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E0490"/>
    <w:pPr>
      <w:keepNext/>
      <w:keepLines/>
      <w:numPr>
        <w:numId w:val="2"/>
      </w:numPr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qFormat/>
    <w:rsid w:val="00546AA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6AA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A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A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A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6A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46A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7BF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rsid w:val="00950EA9"/>
    <w:pPr>
      <w:widowControl w:val="0"/>
    </w:pPr>
    <w:rPr>
      <w:rFonts w:eastAsia="PMingLiU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BA8"/>
    <w:pPr>
      <w:ind w:left="720"/>
    </w:pPr>
    <w:rPr>
      <w:rFonts w:ascii="Calibri" w:eastAsiaTheme="minorHAnsi" w:hAnsi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C04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BF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15D7"/>
    <w:pPr>
      <w:tabs>
        <w:tab w:val="right" w:leader="dot" w:pos="9737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86E5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061BC"/>
    <w:rPr>
      <w:b/>
      <w:bCs/>
    </w:rPr>
  </w:style>
  <w:style w:type="paragraph" w:customStyle="1" w:styleId="Style1">
    <w:name w:val="Style1"/>
    <w:basedOn w:val="NoSpacing"/>
    <w:autoRedefine/>
    <w:qFormat/>
    <w:rsid w:val="00656B0B"/>
    <w:pPr>
      <w:numPr>
        <w:numId w:val="1"/>
      </w:numPr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E0490"/>
    <w:rPr>
      <w:rFonts w:ascii="Arial" w:eastAsiaTheme="majorEastAsia" w:hAnsi="Arial" w:cstheme="majorBidi"/>
      <w:b/>
      <w:bCs/>
      <w:szCs w:val="26"/>
    </w:rPr>
  </w:style>
  <w:style w:type="character" w:customStyle="1" w:styleId="LabelInfo">
    <w:name w:val="Label Info"/>
    <w:basedOn w:val="DefaultParagraphFont"/>
    <w:rsid w:val="00546AA0"/>
    <w:rPr>
      <w:color w:val="0000FF"/>
      <w:sz w:val="28"/>
    </w:rPr>
  </w:style>
  <w:style w:type="character" w:customStyle="1" w:styleId="Labels">
    <w:name w:val="Labels"/>
    <w:basedOn w:val="DefaultParagraphFont"/>
    <w:rsid w:val="00546AA0"/>
    <w:rPr>
      <w:rFonts w:ascii="Times New Roman" w:hAnsi="Times New Roman"/>
      <w:b/>
      <w:dstrike w:val="0"/>
      <w:color w:val="000080"/>
      <w:sz w:val="28"/>
      <w:vertAlign w:val="baseline"/>
    </w:rPr>
  </w:style>
  <w:style w:type="character" w:customStyle="1" w:styleId="Heading3Char">
    <w:name w:val="Heading 3 Char"/>
    <w:basedOn w:val="DefaultParagraphFont"/>
    <w:link w:val="Heading3"/>
    <w:rsid w:val="00546AA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6A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A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A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46A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A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AA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1B15A0"/>
    <w:rPr>
      <w:rFonts w:ascii="Arial" w:hAnsi="Arial"/>
      <w:b/>
      <w:bCs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C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C6F"/>
    <w:rPr>
      <w:rFonts w:ascii="Arial" w:hAnsi="Arial" w:cs="Arial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C1C6F"/>
    <w:pPr>
      <w:widowControl w:val="0"/>
      <w:autoSpaceDE w:val="0"/>
      <w:autoSpaceDN w:val="0"/>
      <w:adjustRightInd w:val="0"/>
      <w:spacing w:after="120"/>
    </w:pPr>
    <w:rPr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C6F"/>
    <w:rPr>
      <w:sz w:val="18"/>
      <w:szCs w:val="18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C1C6F"/>
    <w:rPr>
      <w:vertAlign w:val="superscript"/>
    </w:rPr>
  </w:style>
  <w:style w:type="paragraph" w:customStyle="1" w:styleId="txttable">
    <w:name w:val="txttable"/>
    <w:basedOn w:val="Normal"/>
    <w:rsid w:val="00CD2CAC"/>
    <w:pPr>
      <w:spacing w:before="100" w:beforeAutospacing="1" w:after="240" w:line="336" w:lineRule="atLeast"/>
    </w:pPr>
    <w:rPr>
      <w:lang w:val="en-AU" w:eastAsia="en-AU"/>
    </w:rPr>
  </w:style>
  <w:style w:type="paragraph" w:styleId="ListBullet">
    <w:name w:val="List Bullet"/>
    <w:basedOn w:val="Normal"/>
    <w:rsid w:val="00CB4A4A"/>
    <w:pPr>
      <w:numPr>
        <w:numId w:val="3"/>
      </w:numPr>
    </w:pPr>
    <w:rPr>
      <w:rFonts w:ascii="Arial" w:hAnsi="Arial"/>
      <w:sz w:val="18"/>
      <w:szCs w:val="22"/>
    </w:rPr>
  </w:style>
  <w:style w:type="paragraph" w:customStyle="1" w:styleId="Heading2Text">
    <w:name w:val="Heading2Text"/>
    <w:rsid w:val="00DF293A"/>
    <w:pPr>
      <w:spacing w:after="120"/>
      <w:ind w:left="806"/>
    </w:pPr>
    <w:rPr>
      <w:rFonts w:ascii="Arial" w:hAnsi="Arial" w:cs="Arial"/>
    </w:rPr>
  </w:style>
  <w:style w:type="paragraph" w:customStyle="1" w:styleId="TXTbody">
    <w:name w:val="TXT:body"/>
    <w:basedOn w:val="Normal"/>
    <w:rsid w:val="005C6772"/>
    <w:pPr>
      <w:widowControl w:val="0"/>
      <w:spacing w:before="240"/>
      <w:ind w:left="2520"/>
    </w:pPr>
    <w:rPr>
      <w:rFonts w:ascii="Arial" w:hAnsi="Arial"/>
      <w:snapToGrid w:val="0"/>
      <w:sz w:val="20"/>
      <w:szCs w:val="20"/>
      <w:lang w:val="en-GB"/>
    </w:rPr>
  </w:style>
  <w:style w:type="paragraph" w:customStyle="1" w:styleId="Heading212pt">
    <w:name w:val="Heading 2 + 12 pt"/>
    <w:basedOn w:val="Heading1"/>
    <w:rsid w:val="005C6772"/>
    <w:pPr>
      <w:keepLines w:val="0"/>
      <w:numPr>
        <w:ilvl w:val="1"/>
        <w:numId w:val="4"/>
      </w:numPr>
      <w:spacing w:before="240" w:after="60"/>
    </w:pPr>
    <w:rPr>
      <w:rFonts w:eastAsia="Times New Roman" w:cs="Arial"/>
      <w:kern w:val="32"/>
      <w:szCs w:val="32"/>
    </w:rPr>
  </w:style>
  <w:style w:type="paragraph" w:customStyle="1" w:styleId="Heading312ptGray-80">
    <w:name w:val="Heading 3 + 12 pt + Gray-80%"/>
    <w:basedOn w:val="Heading212pt"/>
    <w:rsid w:val="005C6772"/>
    <w:pPr>
      <w:numPr>
        <w:ilvl w:val="2"/>
      </w:numPr>
    </w:pPr>
    <w:rPr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7BF6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E0490"/>
    <w:pPr>
      <w:keepNext/>
      <w:keepLines/>
      <w:numPr>
        <w:numId w:val="2"/>
      </w:numPr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qFormat/>
    <w:rsid w:val="00546AA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6AA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A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A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A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6A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46A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7BF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rsid w:val="00950EA9"/>
    <w:pPr>
      <w:widowControl w:val="0"/>
    </w:pPr>
    <w:rPr>
      <w:rFonts w:eastAsia="PMingLiU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BA8"/>
    <w:pPr>
      <w:ind w:left="720"/>
    </w:pPr>
    <w:rPr>
      <w:rFonts w:ascii="Calibri" w:eastAsiaTheme="minorHAnsi" w:hAnsi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C04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BF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15D7"/>
    <w:pPr>
      <w:tabs>
        <w:tab w:val="right" w:leader="dot" w:pos="9737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86E5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061BC"/>
    <w:rPr>
      <w:b/>
      <w:bCs/>
    </w:rPr>
  </w:style>
  <w:style w:type="paragraph" w:customStyle="1" w:styleId="Style1">
    <w:name w:val="Style1"/>
    <w:basedOn w:val="NoSpacing"/>
    <w:autoRedefine/>
    <w:qFormat/>
    <w:rsid w:val="00656B0B"/>
    <w:pPr>
      <w:numPr>
        <w:numId w:val="1"/>
      </w:numPr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E0490"/>
    <w:rPr>
      <w:rFonts w:ascii="Arial" w:eastAsiaTheme="majorEastAsia" w:hAnsi="Arial" w:cstheme="majorBidi"/>
      <w:b/>
      <w:bCs/>
      <w:szCs w:val="26"/>
    </w:rPr>
  </w:style>
  <w:style w:type="character" w:customStyle="1" w:styleId="LabelInfo">
    <w:name w:val="Label Info"/>
    <w:basedOn w:val="DefaultParagraphFont"/>
    <w:rsid w:val="00546AA0"/>
    <w:rPr>
      <w:color w:val="0000FF"/>
      <w:sz w:val="28"/>
    </w:rPr>
  </w:style>
  <w:style w:type="character" w:customStyle="1" w:styleId="Labels">
    <w:name w:val="Labels"/>
    <w:basedOn w:val="DefaultParagraphFont"/>
    <w:rsid w:val="00546AA0"/>
    <w:rPr>
      <w:rFonts w:ascii="Times New Roman" w:hAnsi="Times New Roman"/>
      <w:b/>
      <w:dstrike w:val="0"/>
      <w:color w:val="000080"/>
      <w:sz w:val="28"/>
      <w:vertAlign w:val="baseline"/>
    </w:rPr>
  </w:style>
  <w:style w:type="character" w:customStyle="1" w:styleId="Heading3Char">
    <w:name w:val="Heading 3 Char"/>
    <w:basedOn w:val="DefaultParagraphFont"/>
    <w:link w:val="Heading3"/>
    <w:rsid w:val="00546AA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6A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A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A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46A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A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AA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1B15A0"/>
    <w:rPr>
      <w:rFonts w:ascii="Arial" w:hAnsi="Arial"/>
      <w:b/>
      <w:bCs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C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C6F"/>
    <w:rPr>
      <w:rFonts w:ascii="Arial" w:hAnsi="Arial" w:cs="Arial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C1C6F"/>
    <w:pPr>
      <w:widowControl w:val="0"/>
      <w:autoSpaceDE w:val="0"/>
      <w:autoSpaceDN w:val="0"/>
      <w:adjustRightInd w:val="0"/>
      <w:spacing w:after="120"/>
    </w:pPr>
    <w:rPr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C6F"/>
    <w:rPr>
      <w:sz w:val="18"/>
      <w:szCs w:val="18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C1C6F"/>
    <w:rPr>
      <w:vertAlign w:val="superscript"/>
    </w:rPr>
  </w:style>
  <w:style w:type="paragraph" w:customStyle="1" w:styleId="txttable">
    <w:name w:val="txttable"/>
    <w:basedOn w:val="Normal"/>
    <w:rsid w:val="00CD2CAC"/>
    <w:pPr>
      <w:spacing w:before="100" w:beforeAutospacing="1" w:after="240" w:line="336" w:lineRule="atLeast"/>
    </w:pPr>
    <w:rPr>
      <w:lang w:val="en-AU" w:eastAsia="en-AU"/>
    </w:rPr>
  </w:style>
  <w:style w:type="paragraph" w:styleId="ListBullet">
    <w:name w:val="List Bullet"/>
    <w:basedOn w:val="Normal"/>
    <w:rsid w:val="00CB4A4A"/>
    <w:pPr>
      <w:numPr>
        <w:numId w:val="3"/>
      </w:numPr>
    </w:pPr>
    <w:rPr>
      <w:rFonts w:ascii="Arial" w:hAnsi="Arial"/>
      <w:sz w:val="18"/>
      <w:szCs w:val="22"/>
    </w:rPr>
  </w:style>
  <w:style w:type="paragraph" w:customStyle="1" w:styleId="Heading2Text">
    <w:name w:val="Heading2Text"/>
    <w:rsid w:val="00DF293A"/>
    <w:pPr>
      <w:spacing w:after="120"/>
      <w:ind w:left="806"/>
    </w:pPr>
    <w:rPr>
      <w:rFonts w:ascii="Arial" w:hAnsi="Arial" w:cs="Arial"/>
    </w:rPr>
  </w:style>
  <w:style w:type="paragraph" w:customStyle="1" w:styleId="TXTbody">
    <w:name w:val="TXT:body"/>
    <w:basedOn w:val="Normal"/>
    <w:rsid w:val="005C6772"/>
    <w:pPr>
      <w:widowControl w:val="0"/>
      <w:spacing w:before="240"/>
      <w:ind w:left="2520"/>
    </w:pPr>
    <w:rPr>
      <w:rFonts w:ascii="Arial" w:hAnsi="Arial"/>
      <w:snapToGrid w:val="0"/>
      <w:sz w:val="20"/>
      <w:szCs w:val="20"/>
      <w:lang w:val="en-GB"/>
    </w:rPr>
  </w:style>
  <w:style w:type="paragraph" w:customStyle="1" w:styleId="Heading212pt">
    <w:name w:val="Heading 2 + 12 pt"/>
    <w:basedOn w:val="Heading1"/>
    <w:rsid w:val="005C6772"/>
    <w:pPr>
      <w:keepLines w:val="0"/>
      <w:numPr>
        <w:ilvl w:val="1"/>
        <w:numId w:val="4"/>
      </w:numPr>
      <w:spacing w:before="240" w:after="60"/>
    </w:pPr>
    <w:rPr>
      <w:rFonts w:eastAsia="Times New Roman" w:cs="Arial"/>
      <w:kern w:val="32"/>
      <w:szCs w:val="32"/>
    </w:rPr>
  </w:style>
  <w:style w:type="paragraph" w:customStyle="1" w:styleId="Heading312ptGray-80">
    <w:name w:val="Heading 3 + 12 pt + Gray-80%"/>
    <w:basedOn w:val="Heading212pt"/>
    <w:rsid w:val="005C6772"/>
    <w:pPr>
      <w:numPr>
        <w:ilvl w:val="2"/>
      </w:numPr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34783\Desktop\XML%20Queue%20Manager\Application%20Manual.dotx" TargetMode="External"/></Relationships>
</file>

<file path=word/theme/theme1.xml><?xml version="1.0" encoding="utf-8"?>
<a:theme xmlns:a="http://schemas.openxmlformats.org/drawingml/2006/main" name="Office Theme">
  <a:themeElements>
    <a:clrScheme name="Travelpor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5E2750"/>
      </a:accent2>
      <a:accent3>
        <a:srgbClr val="69BE28"/>
      </a:accent3>
      <a:accent4>
        <a:srgbClr val="00A8B4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7D1196E230E42A910DD974D7A13C1" ma:contentTypeVersion="1" ma:contentTypeDescription="Create a new document." ma:contentTypeScope="" ma:versionID="8677e4cc5fd804d94fa277fad445fe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0AFB2-928E-4022-9984-85A6FE6B39A7}"/>
</file>

<file path=customXml/itemProps2.xml><?xml version="1.0" encoding="utf-8"?>
<ds:datastoreItem xmlns:ds="http://schemas.openxmlformats.org/officeDocument/2006/customXml" ds:itemID="{4E3F42A5-5BD9-46F3-9340-DC28F6EA7F49}"/>
</file>

<file path=customXml/itemProps3.xml><?xml version="1.0" encoding="utf-8"?>
<ds:datastoreItem xmlns:ds="http://schemas.openxmlformats.org/officeDocument/2006/customXml" ds:itemID="{4DAA5A77-D3B3-4460-AB71-98439A006270}"/>
</file>

<file path=customXml/itemProps4.xml><?xml version="1.0" encoding="utf-8"?>
<ds:datastoreItem xmlns:ds="http://schemas.openxmlformats.org/officeDocument/2006/customXml" ds:itemID="{CD99BC8A-FE4C-4856-8D38-CBA21ED3DBB9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Manual.dotx</Template>
  <TotalTime>501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/>
      <vt:lpstr>CAT18 Script </vt:lpstr>
      <vt:lpstr/>
      <vt:lpstr>Support Guide </vt:lpstr>
      <vt:lpstr/>
      <vt:lpstr/>
      <vt:lpstr/>
      <vt:lpstr/>
      <vt:lpstr/>
      <vt:lpstr/>
      <vt:lpstr/>
      <vt:lpstr>Prepared by: 	Nikki Bromwich</vt:lpstr>
      <vt:lpstr>Date:		28 February 2012</vt:lpstr>
      <vt:lpstr>Purpose of the Document</vt:lpstr>
      <vt:lpstr>CAT18 Script Overview </vt:lpstr>
      <vt:lpstr>CAT18 Script Logic </vt:lpstr>
      <vt:lpstr>Common Error Messages </vt:lpstr>
      <vt:lpstr>    PNR Not found</vt:lpstr>
      <vt:lpstr>    Passenger Code Error</vt:lpstr>
      <vt:lpstr>    Passenger Select Error</vt:lpstr>
      <vt:lpstr>    Segment Select Error </vt:lpstr>
      <vt:lpstr>    Fare Basis Error</vt:lpstr>
      <vt:lpstr>    Host Errors</vt:lpstr>
      <vt:lpstr>    Invalid Modifier</vt:lpstr>
      <vt:lpstr>    No Valid Fare </vt:lpstr>
      <vt:lpstr>    </vt:lpstr>
    </vt:vector>
  </TitlesOfParts>
  <Company>Grey worldwide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CAT18 Script Support Guide 12.0</dc:title>
  <dc:subject/>
  <dc:creator>C134783</dc:creator>
  <cp:keywords/>
  <cp:lastModifiedBy>C134783</cp:lastModifiedBy>
  <cp:revision>8</cp:revision>
  <cp:lastPrinted>2011-08-07T23:17:00Z</cp:lastPrinted>
  <dcterms:created xsi:type="dcterms:W3CDTF">2012-03-13T23:48:00Z</dcterms:created>
  <dcterms:modified xsi:type="dcterms:W3CDTF">2012-03-15T03:01:00Z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0x010100C357D1196E230E42A910DD974D7A13C1</vt:lpwstr>
  </property>
  <property fmtid="{D5CDD505-2E9C-101B-9397-08002B2CF9AE}" pid="3" name="Region">
    <vt:lpwstr>WorldwideAPAC</vt:lpwstr>
  </property>
</Properties>
</file>